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B1" w:rsidRPr="00B668B2" w:rsidRDefault="00EF5DB1" w:rsidP="00EF5DB1">
      <w:pPr>
        <w:pStyle w:val="Nagwek1"/>
      </w:pPr>
      <w:r>
        <w:t xml:space="preserve">Bezpieczne korzystanie z </w:t>
      </w:r>
      <w:r w:rsidR="007F6950">
        <w:t>i</w:t>
      </w:r>
      <w:r>
        <w:t>nternetu</w:t>
      </w:r>
    </w:p>
    <w:p w:rsidR="00EF5DB1" w:rsidRDefault="00EF5DB1" w:rsidP="00EF5DB1">
      <w:pPr>
        <w:pStyle w:val="OperonNormalny"/>
        <w:numPr>
          <w:ilvl w:val="0"/>
          <w:numId w:val="28"/>
        </w:numPr>
      </w:pPr>
      <w:r>
        <w:t>P</w:t>
      </w:r>
      <w:r w:rsidR="00513E59">
        <w:t xml:space="preserve">rzestrzegaj netykiety – pisz kulturalnie, na temat, poprawnie, bez błędów; używaj polskich znaków; NIE </w:t>
      </w:r>
      <w:proofErr w:type="gramStart"/>
      <w:r w:rsidR="00513E59">
        <w:t>KRZYCZ (cz</w:t>
      </w:r>
      <w:r>
        <w:t>yli</w:t>
      </w:r>
      <w:proofErr w:type="gramEnd"/>
      <w:r>
        <w:t xml:space="preserve"> nie pisz wielkimi literami).</w:t>
      </w:r>
    </w:p>
    <w:p w:rsidR="00513E59" w:rsidRDefault="00EF5DB1" w:rsidP="00EF5DB1">
      <w:pPr>
        <w:pStyle w:val="OperonNormalny"/>
        <w:numPr>
          <w:ilvl w:val="0"/>
          <w:numId w:val="28"/>
        </w:numPr>
      </w:pPr>
      <w:r>
        <w:t>N</w:t>
      </w:r>
      <w:r w:rsidR="00513E59">
        <w:t>ie rozsyłaj spamu, niechcianych odnośników do stron ani „łańcuszków szczęścia”</w:t>
      </w:r>
      <w:r w:rsidR="004A3CAF">
        <w:t xml:space="preserve"> – prawdziwość informacji możesz sprawdzić w internecie, np</w:t>
      </w:r>
      <w:r w:rsidR="007F6950">
        <w:t>.</w:t>
      </w:r>
      <w:r w:rsidR="004A3CAF">
        <w:t xml:space="preserve"> w serwisie www.</w:t>
      </w:r>
      <w:proofErr w:type="gramStart"/>
      <w:r w:rsidR="004A3CAF">
        <w:t>atrapa</w:t>
      </w:r>
      <w:proofErr w:type="gramEnd"/>
      <w:r w:rsidR="004A3CAF">
        <w:t>.</w:t>
      </w:r>
      <w:proofErr w:type="gramStart"/>
      <w:r w:rsidR="004A3CAF">
        <w:t>net</w:t>
      </w:r>
      <w:proofErr w:type="gramEnd"/>
      <w:r w:rsidR="00513E59">
        <w:t>.</w:t>
      </w:r>
    </w:p>
    <w:p w:rsidR="00EF5DB1" w:rsidRDefault="00EF5DB1" w:rsidP="00513E59">
      <w:pPr>
        <w:pStyle w:val="OperonNormalny"/>
        <w:numPr>
          <w:ilvl w:val="0"/>
          <w:numId w:val="28"/>
        </w:numPr>
      </w:pPr>
      <w:r>
        <w:t>Używaj programów antywirusowych i zapór ogniowych (</w:t>
      </w:r>
      <w:r>
        <w:rPr>
          <w:i/>
        </w:rPr>
        <w:t>firewall</w:t>
      </w:r>
      <w:r>
        <w:t>).</w:t>
      </w:r>
    </w:p>
    <w:p w:rsidR="004A3CAF" w:rsidRDefault="004A3CAF" w:rsidP="00513E59">
      <w:pPr>
        <w:pStyle w:val="OperonNormalny"/>
        <w:numPr>
          <w:ilvl w:val="0"/>
          <w:numId w:val="28"/>
        </w:numPr>
      </w:pPr>
      <w:r>
        <w:t>Stos</w:t>
      </w:r>
      <w:r w:rsidR="00625A99">
        <w:t xml:space="preserve">uj zabezpieczenie swojej sieci </w:t>
      </w:r>
      <w:proofErr w:type="spellStart"/>
      <w:r w:rsidR="00625A99">
        <w:t>WiFi</w:t>
      </w:r>
      <w:proofErr w:type="spellEnd"/>
      <w:r w:rsidR="00625A99">
        <w:t xml:space="preserve"> (najlepiej używając protokół WPA-2 i ustawiając niestandardowe hasło do zmian konfiguracji sieci). </w:t>
      </w:r>
    </w:p>
    <w:p w:rsidR="00EF5DB1" w:rsidRDefault="00513E59" w:rsidP="00513E59">
      <w:pPr>
        <w:pStyle w:val="OperonNormalny"/>
        <w:numPr>
          <w:ilvl w:val="0"/>
          <w:numId w:val="28"/>
        </w:numPr>
      </w:pPr>
      <w:r>
        <w:t xml:space="preserve">Dbaj o bezpieczeństwo swoich haseł. Ważne usługi (dostęp do banku, portalu aukcyjnego) zabezpieczaj hasłami o wysokiej złożoności, </w:t>
      </w:r>
      <w:proofErr w:type="gramStart"/>
      <w:r>
        <w:t>tzn. co</w:t>
      </w:r>
      <w:proofErr w:type="gramEnd"/>
      <w:r>
        <w:t xml:space="preserve"> najmniej 8 znaków, w tym </w:t>
      </w:r>
      <w:r w:rsidR="002F6DD1">
        <w:t xml:space="preserve">duże </w:t>
      </w:r>
      <w:r>
        <w:t xml:space="preserve">i małe litery, cyfry, znaki niealfanumeryczne. Jako haseł nie używaj imion, dat urodzenia i popularnych ciągów tekstowych typu </w:t>
      </w:r>
      <w:proofErr w:type="spellStart"/>
      <w:proofErr w:type="gramStart"/>
      <w:r w:rsidRPr="00661EA5">
        <w:rPr>
          <w:i/>
        </w:rPr>
        <w:t>qwerty</w:t>
      </w:r>
      <w:proofErr w:type="spellEnd"/>
      <w:r>
        <w:t xml:space="preserve">. </w:t>
      </w:r>
      <w:proofErr w:type="gramEnd"/>
      <w:r>
        <w:t>Staraj się, by hasła w ogóle nie tworzyły zrozumiałych słów. Jeżeli masz problem z zapamiętaniem skomplikowanych wyrażeń</w:t>
      </w:r>
      <w:r w:rsidR="00661EA5">
        <w:t>,</w:t>
      </w:r>
      <w:r>
        <w:t xml:space="preserve"> możesz zastosować metodę zamieniania wybranych liter hasła na znaki specjalne i cyfry, np. łatwe do zapamiętania słowo </w:t>
      </w:r>
      <w:r w:rsidRPr="00661EA5">
        <w:rPr>
          <w:i/>
        </w:rPr>
        <w:t>licealis</w:t>
      </w:r>
      <w:r w:rsidR="00EF5DB1" w:rsidRPr="00661EA5">
        <w:rPr>
          <w:i/>
        </w:rPr>
        <w:t>ta</w:t>
      </w:r>
      <w:r w:rsidR="00EF5DB1">
        <w:t xml:space="preserve"> przekształcić do </w:t>
      </w:r>
      <w:r w:rsidR="00EF5DB1" w:rsidRPr="00661EA5">
        <w:rPr>
          <w:i/>
        </w:rPr>
        <w:t>l!</w:t>
      </w:r>
      <w:proofErr w:type="gramStart"/>
      <w:r w:rsidR="00EF5DB1" w:rsidRPr="00661EA5">
        <w:rPr>
          <w:i/>
        </w:rPr>
        <w:t>c</w:t>
      </w:r>
      <w:proofErr w:type="gramEnd"/>
      <w:r w:rsidR="00EF5DB1" w:rsidRPr="00661EA5">
        <w:rPr>
          <w:i/>
        </w:rPr>
        <w:t>3alisTa</w:t>
      </w:r>
      <w:r w:rsidR="00EF5DB1">
        <w:t>.</w:t>
      </w:r>
      <w:r w:rsidR="00625A99">
        <w:t xml:space="preserve"> Innym sposobem </w:t>
      </w:r>
      <w:r w:rsidR="00EC6CC2">
        <w:t xml:space="preserve">tworzenia hasła łatwego do </w:t>
      </w:r>
      <w:proofErr w:type="gramStart"/>
      <w:r w:rsidR="00EC6CC2">
        <w:t>zapamiętania</w:t>
      </w:r>
      <w:proofErr w:type="gramEnd"/>
      <w:r w:rsidR="00EC6CC2">
        <w:t xml:space="preserve"> </w:t>
      </w:r>
      <w:r w:rsidR="00625A99">
        <w:t>może być użycie pierwszych liter wyrazów przysłowia czy tytułu piosenki, np</w:t>
      </w:r>
      <w:r w:rsidR="007F6950">
        <w:t>.</w:t>
      </w:r>
      <w:r w:rsidR="00625A99">
        <w:t xml:space="preserve"> z przysłowia </w:t>
      </w:r>
      <w:r w:rsidR="007F6950">
        <w:t>„</w:t>
      </w:r>
      <w:r w:rsidR="00625A99" w:rsidRPr="00625A99">
        <w:t>Jak Kuba Bogu, tak Bóg Kubie</w:t>
      </w:r>
      <w:r w:rsidR="00625A99">
        <w:t>!</w:t>
      </w:r>
      <w:r w:rsidR="007F6950">
        <w:t>”</w:t>
      </w:r>
      <w:r w:rsidR="00625A99">
        <w:t xml:space="preserve"> </w:t>
      </w:r>
      <w:proofErr w:type="gramStart"/>
      <w:r w:rsidR="00625A99">
        <w:t>można</w:t>
      </w:r>
      <w:proofErr w:type="gramEnd"/>
      <w:r w:rsidR="00625A99">
        <w:t xml:space="preserve"> utworzyć hasło </w:t>
      </w:r>
      <w:proofErr w:type="spellStart"/>
      <w:r w:rsidR="00625A99">
        <w:t>jKBtBK</w:t>
      </w:r>
      <w:proofErr w:type="spellEnd"/>
      <w:r w:rsidR="00625A99">
        <w:t>!</w:t>
      </w:r>
    </w:p>
    <w:p w:rsidR="00EF5DB1" w:rsidRDefault="00513E59" w:rsidP="00513E59">
      <w:pPr>
        <w:pStyle w:val="OperonNormalny"/>
        <w:numPr>
          <w:ilvl w:val="0"/>
          <w:numId w:val="28"/>
        </w:numPr>
      </w:pPr>
      <w:r>
        <w:t>W przypadku ujawnienia lub jedynie podejrzenia ujawnienia hasła należy je niezwłocznie zmienić</w:t>
      </w:r>
      <w:r w:rsidR="00EF5DB1">
        <w:t>.</w:t>
      </w:r>
    </w:p>
    <w:p w:rsidR="00513E59" w:rsidRPr="00EF5DB1" w:rsidRDefault="00513E59" w:rsidP="00EF5DB1">
      <w:pPr>
        <w:pStyle w:val="OperonNormalny"/>
        <w:ind w:left="709"/>
        <w:rPr>
          <w:i/>
        </w:rPr>
      </w:pPr>
      <w:r w:rsidRPr="00EF5DB1">
        <w:rPr>
          <w:i/>
        </w:rPr>
        <w:t xml:space="preserve">Powyższe zasady powinny dotyczyć także haseł do poczty elektronicznej i portali społecznościowych. Kradzież tożsamości może </w:t>
      </w:r>
      <w:proofErr w:type="gramStart"/>
      <w:r w:rsidRPr="00EF5DB1">
        <w:rPr>
          <w:i/>
        </w:rPr>
        <w:t>być bowiem</w:t>
      </w:r>
      <w:proofErr w:type="gramEnd"/>
      <w:r w:rsidRPr="00EF5DB1">
        <w:rPr>
          <w:i/>
        </w:rPr>
        <w:t xml:space="preserve"> równie dotkliwa jak utrata pieniędzy.</w:t>
      </w:r>
    </w:p>
    <w:p w:rsidR="00EF5DB1" w:rsidRDefault="00513E59" w:rsidP="00EF5DB1">
      <w:pPr>
        <w:pStyle w:val="OperonNormalny"/>
        <w:numPr>
          <w:ilvl w:val="0"/>
          <w:numId w:val="29"/>
        </w:numPr>
      </w:pPr>
      <w:r>
        <w:t xml:space="preserve">Jeżeli kupujesz towary i usługi w </w:t>
      </w:r>
      <w:r w:rsidR="007F6950">
        <w:t>i</w:t>
      </w:r>
      <w:r>
        <w:t>nternecie, zawsze dokładnie zapoznaj się z ich opisem</w:t>
      </w:r>
      <w:r w:rsidR="007F6950">
        <w:t>.</w:t>
      </w:r>
      <w:r>
        <w:t xml:space="preserve"> </w:t>
      </w:r>
      <w:r w:rsidR="007F6950">
        <w:t>P</w:t>
      </w:r>
      <w:r>
        <w:t xml:space="preserve">rzeczytaj regulamin sklepu lub aukcji, </w:t>
      </w:r>
      <w:r w:rsidR="007F6950">
        <w:t>sprawdź</w:t>
      </w:r>
      <w:r>
        <w:t xml:space="preserve"> koszt</w:t>
      </w:r>
      <w:r w:rsidR="007F6950">
        <w:t>y</w:t>
      </w:r>
      <w:r>
        <w:t xml:space="preserve"> przesyłki, możliwości zwrotu lub reklamacji produktu. Poszukaj też opinii internautów o sprzedawcy. </w:t>
      </w:r>
    </w:p>
    <w:p w:rsidR="00EF5DB1" w:rsidRDefault="00513E59" w:rsidP="00EF5DB1">
      <w:pPr>
        <w:pStyle w:val="OperonNormalny"/>
        <w:numPr>
          <w:ilvl w:val="0"/>
          <w:numId w:val="29"/>
        </w:numPr>
      </w:pPr>
      <w:r>
        <w:t>Konto bankowe (lub kartę kredytową), które wykorzystujesz do płatności online</w:t>
      </w:r>
      <w:r w:rsidR="001F3CA5">
        <w:t xml:space="preserve"> zasilaj niewielkimi kwotami (niezbędnymi do zrealizowania pojedynczej transakcji).</w:t>
      </w:r>
    </w:p>
    <w:p w:rsidR="00C42C72" w:rsidRDefault="001F3CA5" w:rsidP="00513E59">
      <w:pPr>
        <w:pStyle w:val="OperonNormalny"/>
        <w:numPr>
          <w:ilvl w:val="0"/>
          <w:numId w:val="29"/>
        </w:numPr>
      </w:pPr>
      <w:r>
        <w:t xml:space="preserve">Nie ujawniaj nikomu haseł, loginów, kodów PIN i CVV2, numerów kart, </w:t>
      </w:r>
      <w:proofErr w:type="gramStart"/>
      <w:r>
        <w:t>zwłaszcza gdy</w:t>
      </w:r>
      <w:proofErr w:type="gramEnd"/>
      <w:r>
        <w:t xml:space="preserve"> byłbyś proszony o </w:t>
      </w:r>
      <w:r w:rsidR="00661EA5">
        <w:t xml:space="preserve">te informacje </w:t>
      </w:r>
      <w:r>
        <w:t xml:space="preserve">drogą </w:t>
      </w:r>
      <w:r w:rsidR="007F6950">
        <w:t>e-</w:t>
      </w:r>
      <w:r>
        <w:t>mailową.</w:t>
      </w:r>
    </w:p>
    <w:p w:rsidR="001F3CA5" w:rsidRDefault="007F6950" w:rsidP="00513E59">
      <w:pPr>
        <w:pStyle w:val="OperonNormalny"/>
        <w:numPr>
          <w:ilvl w:val="0"/>
          <w:numId w:val="29"/>
        </w:numPr>
      </w:pPr>
      <w:r>
        <w:lastRenderedPageBreak/>
        <w:t>W czasie nawiązywania internetowych z</w:t>
      </w:r>
      <w:r w:rsidR="001F3CA5">
        <w:t>najomości</w:t>
      </w:r>
      <w:r>
        <w:t xml:space="preserve"> zachowuj ostrożność</w:t>
      </w:r>
      <w:r w:rsidR="00CC57F9">
        <w:t xml:space="preserve">. Nie zawsze rozmówca z </w:t>
      </w:r>
      <w:proofErr w:type="spellStart"/>
      <w:r w:rsidR="00CC57F9">
        <w:t>chatu</w:t>
      </w:r>
      <w:proofErr w:type="spellEnd"/>
      <w:r w:rsidR="00CC57F9">
        <w:t xml:space="preserve"> czy komunikatora musi mieć wobec </w:t>
      </w:r>
      <w:r>
        <w:t>c</w:t>
      </w:r>
      <w:r w:rsidR="00CC57F9">
        <w:t xml:space="preserve">iebie dobre zamiary. Nie obdarzaj go bezgranicznym zaufaniem. Postaraj się zweryfikować swoją wiedzę na jego temat u innych źródeł. </w:t>
      </w:r>
      <w:r w:rsidR="00661EA5">
        <w:t>Na spotkania umawiaj się</w:t>
      </w:r>
      <w:r w:rsidR="00CC57F9">
        <w:t xml:space="preserve"> w miejscach publicznych, w towarzystwie innych osób.</w:t>
      </w:r>
    </w:p>
    <w:p w:rsidR="008F504D" w:rsidRDefault="008F504D" w:rsidP="00513E59">
      <w:pPr>
        <w:pStyle w:val="OperonNormalny"/>
      </w:pPr>
    </w:p>
    <w:p w:rsidR="00931B5B" w:rsidRDefault="00931B5B" w:rsidP="00513E59">
      <w:pPr>
        <w:pStyle w:val="OperonNormalny"/>
      </w:pPr>
      <w:r>
        <w:t xml:space="preserve">Szczególnym problemem związanym z rozwojem nowoczesnej technologii jest </w:t>
      </w:r>
      <w:proofErr w:type="spellStart"/>
      <w:r>
        <w:t>cyberprzemoc</w:t>
      </w:r>
      <w:proofErr w:type="spellEnd"/>
      <w:r>
        <w:t xml:space="preserve">. To wszelkiego rodzaju wyśmiewanie innych, kompromitowanie i poniżanie ich, znieważanie, nękanie, zastraszanie i tym podobne czynności dokonywane z wykorzystaniem usług internetowych (np. poczta elektroniczna, fora dyskusyjne, portale społecznościowe) oraz telekomunikacyjnych (np. SMS, MMS). </w:t>
      </w:r>
      <w:r w:rsidR="00C42C72">
        <w:t xml:space="preserve">Osoby dokonujące </w:t>
      </w:r>
      <w:proofErr w:type="spellStart"/>
      <w:r w:rsidR="00C42C72">
        <w:t>cyberprzemocy</w:t>
      </w:r>
      <w:proofErr w:type="spellEnd"/>
      <w:r w:rsidR="00C42C72">
        <w:t xml:space="preserve"> muszą </w:t>
      </w:r>
      <w:r w:rsidR="007F6950">
        <w:t xml:space="preserve">sobie </w:t>
      </w:r>
      <w:r w:rsidR="00C42C72">
        <w:t>zdawać sprawę z konsekwencji swoich czynów. Groźby, pomówienia, znieważanie, a od niedawna również nękanie (</w:t>
      </w:r>
      <w:proofErr w:type="spellStart"/>
      <w:r w:rsidR="00C42C72">
        <w:rPr>
          <w:i/>
        </w:rPr>
        <w:t>stalking</w:t>
      </w:r>
      <w:proofErr w:type="spellEnd"/>
      <w:r w:rsidR="00C42C72">
        <w:t>) są czynami</w:t>
      </w:r>
      <w:r w:rsidR="005A293E">
        <w:t xml:space="preserve"> karalnymi według polskiego prawodawstwa. Naprawienie wyrządzonej szkody poprzez usunięcie krzywdzących treści jest przeważnie bardzo trudne do zrealizowania – w globalnej sieci będą one już powielone w setkach egzemplarzy i przechowywane na dziesiątkach serwerów na całym świecie.</w:t>
      </w:r>
    </w:p>
    <w:p w:rsidR="005A293E" w:rsidRPr="00856ABA" w:rsidRDefault="003F6371" w:rsidP="00513E59">
      <w:pPr>
        <w:pStyle w:val="OperonNormalny"/>
      </w:pPr>
      <w:r>
        <w:t xml:space="preserve">Jeżeli czujesz, że problem </w:t>
      </w:r>
      <w:proofErr w:type="spellStart"/>
      <w:r w:rsidR="005A293E">
        <w:t>cyberprzemocy</w:t>
      </w:r>
      <w:proofErr w:type="spellEnd"/>
      <w:r w:rsidR="005A293E">
        <w:t xml:space="preserve"> </w:t>
      </w:r>
      <w:r>
        <w:t xml:space="preserve">dotyczy również </w:t>
      </w:r>
      <w:r w:rsidR="007F6950">
        <w:t>c</w:t>
      </w:r>
      <w:r>
        <w:t xml:space="preserve">iebie </w:t>
      </w:r>
      <w:r w:rsidR="005A293E">
        <w:t xml:space="preserve">– zwróć się o pomoc do </w:t>
      </w:r>
      <w:r w:rsidR="00EC6CC2">
        <w:t>organizacji helpline.</w:t>
      </w:r>
      <w:proofErr w:type="gramStart"/>
      <w:r w:rsidR="00EC6CC2">
        <w:t>org</w:t>
      </w:r>
      <w:proofErr w:type="gramEnd"/>
      <w:r w:rsidR="00EC6CC2">
        <w:t xml:space="preserve">.pl, </w:t>
      </w:r>
      <w:r w:rsidR="005A293E">
        <w:t>pedagoga szkolnego lub wychowawcy.</w:t>
      </w:r>
    </w:p>
    <w:sectPr w:rsidR="005A293E" w:rsidRPr="0085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5F" w:rsidRDefault="00C4405F">
      <w:r>
        <w:separator/>
      </w:r>
    </w:p>
  </w:endnote>
  <w:endnote w:type="continuationSeparator" w:id="0">
    <w:p w:rsidR="00C4405F" w:rsidRDefault="00C4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5F" w:rsidRDefault="00C4405F">
      <w:r>
        <w:separator/>
      </w:r>
    </w:p>
  </w:footnote>
  <w:footnote w:type="continuationSeparator" w:id="0">
    <w:p w:rsidR="00C4405F" w:rsidRDefault="00C44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086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CF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8C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DE5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9A7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52C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940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2A5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47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C6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B4C1E"/>
    <w:multiLevelType w:val="hybridMultilevel"/>
    <w:tmpl w:val="B66C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85107"/>
    <w:multiLevelType w:val="hybridMultilevel"/>
    <w:tmpl w:val="2F146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A2A41"/>
    <w:multiLevelType w:val="hybridMultilevel"/>
    <w:tmpl w:val="7674C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4058D"/>
    <w:multiLevelType w:val="hybridMultilevel"/>
    <w:tmpl w:val="C1CE7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57F18"/>
    <w:multiLevelType w:val="hybridMultilevel"/>
    <w:tmpl w:val="5DFA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C79EC"/>
    <w:multiLevelType w:val="hybridMultilevel"/>
    <w:tmpl w:val="5754C824"/>
    <w:lvl w:ilvl="0" w:tplc="97505F7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4A1593"/>
    <w:multiLevelType w:val="hybridMultilevel"/>
    <w:tmpl w:val="D61EE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A7129"/>
    <w:multiLevelType w:val="hybridMultilevel"/>
    <w:tmpl w:val="10F01496"/>
    <w:lvl w:ilvl="0" w:tplc="97505F7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F3E5C"/>
    <w:multiLevelType w:val="hybridMultilevel"/>
    <w:tmpl w:val="98F21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D70B4"/>
    <w:multiLevelType w:val="hybridMultilevel"/>
    <w:tmpl w:val="DB48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C6C5A"/>
    <w:multiLevelType w:val="hybridMultilevel"/>
    <w:tmpl w:val="0E3A1D4E"/>
    <w:lvl w:ilvl="0" w:tplc="97505F7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F47E9"/>
    <w:multiLevelType w:val="hybridMultilevel"/>
    <w:tmpl w:val="E6C0D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E0C31"/>
    <w:multiLevelType w:val="multilevel"/>
    <w:tmpl w:val="CE80B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436356C"/>
    <w:multiLevelType w:val="hybridMultilevel"/>
    <w:tmpl w:val="73F4C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87A29"/>
    <w:multiLevelType w:val="hybridMultilevel"/>
    <w:tmpl w:val="98047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B6F44"/>
    <w:multiLevelType w:val="hybridMultilevel"/>
    <w:tmpl w:val="7EE0D8D0"/>
    <w:lvl w:ilvl="0" w:tplc="533238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1"/>
  </w:num>
  <w:num w:numId="13">
    <w:abstractNumId w:val="17"/>
  </w:num>
  <w:num w:numId="14">
    <w:abstractNumId w:val="25"/>
  </w:num>
  <w:num w:numId="15">
    <w:abstractNumId w:val="20"/>
  </w:num>
  <w:num w:numId="16">
    <w:abstractNumId w:val="23"/>
  </w:num>
  <w:num w:numId="20">
    <w:abstractNumId w:val="26"/>
  </w:num>
  <w:num w:numId="21">
    <w:abstractNumId w:val="24"/>
  </w:num>
  <w:num w:numId="22">
    <w:abstractNumId w:val="14"/>
  </w:num>
  <w:num w:numId="23">
    <w:abstractNumId w:val="13"/>
  </w:num>
  <w:num w:numId="24">
    <w:abstractNumId w:val="18"/>
  </w:num>
  <w:num w:numId="25">
    <w:abstractNumId w:val="10"/>
  </w:num>
  <w:num w:numId="26">
    <w:abstractNumId w:val="11"/>
  </w:num>
  <w:num w:numId="27">
    <w:abstractNumId w:val="22"/>
  </w:num>
  <w:num w:numId="28">
    <w:abstractNumId w:val="1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CB"/>
    <w:rsid w:val="00002406"/>
    <w:rsid w:val="0001341B"/>
    <w:rsid w:val="00013B65"/>
    <w:rsid w:val="0001607D"/>
    <w:rsid w:val="000176FA"/>
    <w:rsid w:val="0002241F"/>
    <w:rsid w:val="00032866"/>
    <w:rsid w:val="00033260"/>
    <w:rsid w:val="00035810"/>
    <w:rsid w:val="00047E38"/>
    <w:rsid w:val="00051208"/>
    <w:rsid w:val="0005169E"/>
    <w:rsid w:val="00051C0D"/>
    <w:rsid w:val="000533C5"/>
    <w:rsid w:val="000544B7"/>
    <w:rsid w:val="000569CA"/>
    <w:rsid w:val="00065534"/>
    <w:rsid w:val="00066132"/>
    <w:rsid w:val="00071777"/>
    <w:rsid w:val="000721E9"/>
    <w:rsid w:val="00072482"/>
    <w:rsid w:val="00072811"/>
    <w:rsid w:val="00072874"/>
    <w:rsid w:val="00074571"/>
    <w:rsid w:val="000839CC"/>
    <w:rsid w:val="00084D7F"/>
    <w:rsid w:val="00085F73"/>
    <w:rsid w:val="00086F11"/>
    <w:rsid w:val="00087381"/>
    <w:rsid w:val="000877AA"/>
    <w:rsid w:val="00090918"/>
    <w:rsid w:val="000909B3"/>
    <w:rsid w:val="000933C5"/>
    <w:rsid w:val="000933FD"/>
    <w:rsid w:val="0009409D"/>
    <w:rsid w:val="00095AE2"/>
    <w:rsid w:val="00095D9A"/>
    <w:rsid w:val="000A0702"/>
    <w:rsid w:val="000A15E4"/>
    <w:rsid w:val="000A19DC"/>
    <w:rsid w:val="000A482E"/>
    <w:rsid w:val="000B027E"/>
    <w:rsid w:val="000B0AF1"/>
    <w:rsid w:val="000B2E22"/>
    <w:rsid w:val="000B49ED"/>
    <w:rsid w:val="000C4A88"/>
    <w:rsid w:val="000C4B2D"/>
    <w:rsid w:val="000C5110"/>
    <w:rsid w:val="000C5165"/>
    <w:rsid w:val="000D3ADB"/>
    <w:rsid w:val="000D451F"/>
    <w:rsid w:val="000D56C1"/>
    <w:rsid w:val="000D62BF"/>
    <w:rsid w:val="000D62E3"/>
    <w:rsid w:val="000E0BBE"/>
    <w:rsid w:val="000E414B"/>
    <w:rsid w:val="000F07DE"/>
    <w:rsid w:val="000F13A9"/>
    <w:rsid w:val="000F1D4E"/>
    <w:rsid w:val="000F20A1"/>
    <w:rsid w:val="000F7922"/>
    <w:rsid w:val="00102342"/>
    <w:rsid w:val="00111568"/>
    <w:rsid w:val="0011284C"/>
    <w:rsid w:val="00117102"/>
    <w:rsid w:val="00117D86"/>
    <w:rsid w:val="00120D24"/>
    <w:rsid w:val="001248FF"/>
    <w:rsid w:val="00125593"/>
    <w:rsid w:val="00125E52"/>
    <w:rsid w:val="00126F66"/>
    <w:rsid w:val="00130A16"/>
    <w:rsid w:val="00130FCB"/>
    <w:rsid w:val="0013323F"/>
    <w:rsid w:val="00133A89"/>
    <w:rsid w:val="001359B6"/>
    <w:rsid w:val="001442D3"/>
    <w:rsid w:val="00144983"/>
    <w:rsid w:val="001469CF"/>
    <w:rsid w:val="001473C1"/>
    <w:rsid w:val="00151E2D"/>
    <w:rsid w:val="001550D1"/>
    <w:rsid w:val="001551FC"/>
    <w:rsid w:val="00160FDB"/>
    <w:rsid w:val="00163B10"/>
    <w:rsid w:val="0016489B"/>
    <w:rsid w:val="0016507B"/>
    <w:rsid w:val="0016795B"/>
    <w:rsid w:val="00171C61"/>
    <w:rsid w:val="001819F7"/>
    <w:rsid w:val="001825EE"/>
    <w:rsid w:val="00182993"/>
    <w:rsid w:val="00183FB4"/>
    <w:rsid w:val="00184333"/>
    <w:rsid w:val="00191EFF"/>
    <w:rsid w:val="001926A5"/>
    <w:rsid w:val="001939E8"/>
    <w:rsid w:val="001A0697"/>
    <w:rsid w:val="001B0B35"/>
    <w:rsid w:val="001B7B15"/>
    <w:rsid w:val="001C33F5"/>
    <w:rsid w:val="001D29E7"/>
    <w:rsid w:val="001D2E86"/>
    <w:rsid w:val="001D33B3"/>
    <w:rsid w:val="001D4DE2"/>
    <w:rsid w:val="001D6B32"/>
    <w:rsid w:val="001D74EE"/>
    <w:rsid w:val="001E2772"/>
    <w:rsid w:val="001E28B8"/>
    <w:rsid w:val="001E338A"/>
    <w:rsid w:val="001E4DA0"/>
    <w:rsid w:val="001E615E"/>
    <w:rsid w:val="001E734E"/>
    <w:rsid w:val="001F3CA5"/>
    <w:rsid w:val="001F4146"/>
    <w:rsid w:val="001F47EB"/>
    <w:rsid w:val="002037A4"/>
    <w:rsid w:val="00203D76"/>
    <w:rsid w:val="00204D2A"/>
    <w:rsid w:val="00212EAE"/>
    <w:rsid w:val="00213945"/>
    <w:rsid w:val="00213C9C"/>
    <w:rsid w:val="00215F71"/>
    <w:rsid w:val="002173AB"/>
    <w:rsid w:val="00220788"/>
    <w:rsid w:val="00224161"/>
    <w:rsid w:val="002241D0"/>
    <w:rsid w:val="00224E6F"/>
    <w:rsid w:val="0022657B"/>
    <w:rsid w:val="002274DE"/>
    <w:rsid w:val="00230209"/>
    <w:rsid w:val="002305AA"/>
    <w:rsid w:val="002334BC"/>
    <w:rsid w:val="0023460B"/>
    <w:rsid w:val="00242D68"/>
    <w:rsid w:val="00247296"/>
    <w:rsid w:val="002509E8"/>
    <w:rsid w:val="00251701"/>
    <w:rsid w:val="002521EC"/>
    <w:rsid w:val="00253409"/>
    <w:rsid w:val="00256F02"/>
    <w:rsid w:val="00260720"/>
    <w:rsid w:val="00262AD9"/>
    <w:rsid w:val="00263ACA"/>
    <w:rsid w:val="00264F27"/>
    <w:rsid w:val="00267CF1"/>
    <w:rsid w:val="00270870"/>
    <w:rsid w:val="0027096F"/>
    <w:rsid w:val="00273D46"/>
    <w:rsid w:val="0027730A"/>
    <w:rsid w:val="00277BDC"/>
    <w:rsid w:val="002907D5"/>
    <w:rsid w:val="002924D6"/>
    <w:rsid w:val="002946CA"/>
    <w:rsid w:val="002948B0"/>
    <w:rsid w:val="0029555D"/>
    <w:rsid w:val="00297443"/>
    <w:rsid w:val="002A27EF"/>
    <w:rsid w:val="002A2AD8"/>
    <w:rsid w:val="002B0452"/>
    <w:rsid w:val="002B0779"/>
    <w:rsid w:val="002B080A"/>
    <w:rsid w:val="002B1A57"/>
    <w:rsid w:val="002B5900"/>
    <w:rsid w:val="002B7DA8"/>
    <w:rsid w:val="002C00E6"/>
    <w:rsid w:val="002C090F"/>
    <w:rsid w:val="002C250C"/>
    <w:rsid w:val="002C3A43"/>
    <w:rsid w:val="002D18D0"/>
    <w:rsid w:val="002D1FC6"/>
    <w:rsid w:val="002D5B9E"/>
    <w:rsid w:val="002D78AC"/>
    <w:rsid w:val="002E065F"/>
    <w:rsid w:val="002E3892"/>
    <w:rsid w:val="002E4670"/>
    <w:rsid w:val="002E737A"/>
    <w:rsid w:val="002F133C"/>
    <w:rsid w:val="002F1F88"/>
    <w:rsid w:val="002F29CE"/>
    <w:rsid w:val="002F4059"/>
    <w:rsid w:val="002F50BB"/>
    <w:rsid w:val="002F5697"/>
    <w:rsid w:val="002F62CF"/>
    <w:rsid w:val="002F6DD1"/>
    <w:rsid w:val="002F7FE9"/>
    <w:rsid w:val="003005E5"/>
    <w:rsid w:val="0030082C"/>
    <w:rsid w:val="003015F9"/>
    <w:rsid w:val="003028A7"/>
    <w:rsid w:val="00304D3B"/>
    <w:rsid w:val="00310C69"/>
    <w:rsid w:val="003123CE"/>
    <w:rsid w:val="00313567"/>
    <w:rsid w:val="0031493E"/>
    <w:rsid w:val="00314ED7"/>
    <w:rsid w:val="003155E2"/>
    <w:rsid w:val="00316993"/>
    <w:rsid w:val="00321982"/>
    <w:rsid w:val="003236F0"/>
    <w:rsid w:val="00326156"/>
    <w:rsid w:val="00331066"/>
    <w:rsid w:val="003313C8"/>
    <w:rsid w:val="00331F22"/>
    <w:rsid w:val="00332461"/>
    <w:rsid w:val="00334935"/>
    <w:rsid w:val="00335F0F"/>
    <w:rsid w:val="003365B4"/>
    <w:rsid w:val="00341A8B"/>
    <w:rsid w:val="00341FEC"/>
    <w:rsid w:val="00342BEF"/>
    <w:rsid w:val="00346397"/>
    <w:rsid w:val="003557AC"/>
    <w:rsid w:val="00355ED0"/>
    <w:rsid w:val="00357D27"/>
    <w:rsid w:val="0036071D"/>
    <w:rsid w:val="0036171C"/>
    <w:rsid w:val="003657DB"/>
    <w:rsid w:val="003669EA"/>
    <w:rsid w:val="00371B8C"/>
    <w:rsid w:val="0037636F"/>
    <w:rsid w:val="003769B5"/>
    <w:rsid w:val="00380B8A"/>
    <w:rsid w:val="00381598"/>
    <w:rsid w:val="003839C9"/>
    <w:rsid w:val="003910E5"/>
    <w:rsid w:val="00391AF7"/>
    <w:rsid w:val="003922B6"/>
    <w:rsid w:val="00397F3C"/>
    <w:rsid w:val="003A074B"/>
    <w:rsid w:val="003A1E3B"/>
    <w:rsid w:val="003A2516"/>
    <w:rsid w:val="003A72F9"/>
    <w:rsid w:val="003A7959"/>
    <w:rsid w:val="003A7DD8"/>
    <w:rsid w:val="003B0386"/>
    <w:rsid w:val="003B055B"/>
    <w:rsid w:val="003B1D96"/>
    <w:rsid w:val="003B4CF5"/>
    <w:rsid w:val="003B5552"/>
    <w:rsid w:val="003C761F"/>
    <w:rsid w:val="003D1F43"/>
    <w:rsid w:val="003D1FCF"/>
    <w:rsid w:val="003D33F4"/>
    <w:rsid w:val="003D4089"/>
    <w:rsid w:val="003D6CE1"/>
    <w:rsid w:val="003D6E51"/>
    <w:rsid w:val="003E34D0"/>
    <w:rsid w:val="003E3CA1"/>
    <w:rsid w:val="003E4729"/>
    <w:rsid w:val="003E7351"/>
    <w:rsid w:val="003F2B09"/>
    <w:rsid w:val="003F513B"/>
    <w:rsid w:val="003F6371"/>
    <w:rsid w:val="00400A9D"/>
    <w:rsid w:val="004015BF"/>
    <w:rsid w:val="00402B2B"/>
    <w:rsid w:val="0040438A"/>
    <w:rsid w:val="00404C14"/>
    <w:rsid w:val="00405E3D"/>
    <w:rsid w:val="00406F51"/>
    <w:rsid w:val="004070B4"/>
    <w:rsid w:val="00410BDB"/>
    <w:rsid w:val="004120C1"/>
    <w:rsid w:val="00412EB3"/>
    <w:rsid w:val="00413A87"/>
    <w:rsid w:val="004148C8"/>
    <w:rsid w:val="004203F2"/>
    <w:rsid w:val="004240FC"/>
    <w:rsid w:val="00425F93"/>
    <w:rsid w:val="00430D54"/>
    <w:rsid w:val="004335BA"/>
    <w:rsid w:val="004360C5"/>
    <w:rsid w:val="004377B0"/>
    <w:rsid w:val="004451B3"/>
    <w:rsid w:val="00457367"/>
    <w:rsid w:val="00457FF7"/>
    <w:rsid w:val="004617EB"/>
    <w:rsid w:val="00461A55"/>
    <w:rsid w:val="004635FF"/>
    <w:rsid w:val="00465A27"/>
    <w:rsid w:val="00465D3C"/>
    <w:rsid w:val="004669E5"/>
    <w:rsid w:val="00467F3C"/>
    <w:rsid w:val="0047257C"/>
    <w:rsid w:val="00476AA7"/>
    <w:rsid w:val="00477B46"/>
    <w:rsid w:val="004809D3"/>
    <w:rsid w:val="00481CE8"/>
    <w:rsid w:val="00485B3B"/>
    <w:rsid w:val="004865A9"/>
    <w:rsid w:val="004867CA"/>
    <w:rsid w:val="00495E19"/>
    <w:rsid w:val="00496593"/>
    <w:rsid w:val="004A0661"/>
    <w:rsid w:val="004A3CAF"/>
    <w:rsid w:val="004A3F71"/>
    <w:rsid w:val="004A5C88"/>
    <w:rsid w:val="004A65B1"/>
    <w:rsid w:val="004A7366"/>
    <w:rsid w:val="004C0DB0"/>
    <w:rsid w:val="004C138F"/>
    <w:rsid w:val="004C1C2D"/>
    <w:rsid w:val="004C20E4"/>
    <w:rsid w:val="004C2904"/>
    <w:rsid w:val="004C329C"/>
    <w:rsid w:val="004C514F"/>
    <w:rsid w:val="004C55C5"/>
    <w:rsid w:val="004C5BD9"/>
    <w:rsid w:val="004C7BD5"/>
    <w:rsid w:val="004D281A"/>
    <w:rsid w:val="004D2868"/>
    <w:rsid w:val="004D7C6C"/>
    <w:rsid w:val="004E1FF4"/>
    <w:rsid w:val="004E2FCA"/>
    <w:rsid w:val="004E3815"/>
    <w:rsid w:val="004E4812"/>
    <w:rsid w:val="004F35C3"/>
    <w:rsid w:val="004F4257"/>
    <w:rsid w:val="004F64CA"/>
    <w:rsid w:val="004F6F13"/>
    <w:rsid w:val="004F72EC"/>
    <w:rsid w:val="004F75C4"/>
    <w:rsid w:val="005026B3"/>
    <w:rsid w:val="00504E1F"/>
    <w:rsid w:val="00513E59"/>
    <w:rsid w:val="00514770"/>
    <w:rsid w:val="00515472"/>
    <w:rsid w:val="0051563C"/>
    <w:rsid w:val="005170BD"/>
    <w:rsid w:val="0051719C"/>
    <w:rsid w:val="00517614"/>
    <w:rsid w:val="00517AE8"/>
    <w:rsid w:val="00522DAC"/>
    <w:rsid w:val="00524425"/>
    <w:rsid w:val="00525879"/>
    <w:rsid w:val="00531055"/>
    <w:rsid w:val="0053518B"/>
    <w:rsid w:val="00543CFE"/>
    <w:rsid w:val="00544881"/>
    <w:rsid w:val="00544BB7"/>
    <w:rsid w:val="00545B6F"/>
    <w:rsid w:val="00551DF5"/>
    <w:rsid w:val="00552DC4"/>
    <w:rsid w:val="005538CE"/>
    <w:rsid w:val="00556635"/>
    <w:rsid w:val="005607B1"/>
    <w:rsid w:val="00561CD3"/>
    <w:rsid w:val="00567166"/>
    <w:rsid w:val="005675B3"/>
    <w:rsid w:val="00577F1D"/>
    <w:rsid w:val="005803AC"/>
    <w:rsid w:val="005866C4"/>
    <w:rsid w:val="00587D6A"/>
    <w:rsid w:val="005A293E"/>
    <w:rsid w:val="005A2D04"/>
    <w:rsid w:val="005A5D88"/>
    <w:rsid w:val="005A6C42"/>
    <w:rsid w:val="005C0C28"/>
    <w:rsid w:val="005C198F"/>
    <w:rsid w:val="005C1C7B"/>
    <w:rsid w:val="005C25AD"/>
    <w:rsid w:val="005C2878"/>
    <w:rsid w:val="005C2968"/>
    <w:rsid w:val="005C5044"/>
    <w:rsid w:val="005C7068"/>
    <w:rsid w:val="005C74EC"/>
    <w:rsid w:val="005D25EE"/>
    <w:rsid w:val="005D4084"/>
    <w:rsid w:val="005E2B49"/>
    <w:rsid w:val="005E3A8D"/>
    <w:rsid w:val="005E45F9"/>
    <w:rsid w:val="005E54B6"/>
    <w:rsid w:val="005F2A70"/>
    <w:rsid w:val="005F2D9A"/>
    <w:rsid w:val="005F41D3"/>
    <w:rsid w:val="00601773"/>
    <w:rsid w:val="00602B50"/>
    <w:rsid w:val="00605602"/>
    <w:rsid w:val="00605DAF"/>
    <w:rsid w:val="00607DFD"/>
    <w:rsid w:val="00613D92"/>
    <w:rsid w:val="006206D1"/>
    <w:rsid w:val="00620B7B"/>
    <w:rsid w:val="00622613"/>
    <w:rsid w:val="00622D89"/>
    <w:rsid w:val="0062538F"/>
    <w:rsid w:val="00625A99"/>
    <w:rsid w:val="00627467"/>
    <w:rsid w:val="00631284"/>
    <w:rsid w:val="00632FA5"/>
    <w:rsid w:val="006332A9"/>
    <w:rsid w:val="00635530"/>
    <w:rsid w:val="006374D9"/>
    <w:rsid w:val="00641B55"/>
    <w:rsid w:val="006426AF"/>
    <w:rsid w:val="00644D00"/>
    <w:rsid w:val="0064644C"/>
    <w:rsid w:val="00647992"/>
    <w:rsid w:val="006514C0"/>
    <w:rsid w:val="00654400"/>
    <w:rsid w:val="00661EA5"/>
    <w:rsid w:val="00662C29"/>
    <w:rsid w:val="00663D79"/>
    <w:rsid w:val="006647F8"/>
    <w:rsid w:val="00664D3E"/>
    <w:rsid w:val="006652E0"/>
    <w:rsid w:val="0067114C"/>
    <w:rsid w:val="00671C5B"/>
    <w:rsid w:val="00672087"/>
    <w:rsid w:val="00673694"/>
    <w:rsid w:val="00674E9A"/>
    <w:rsid w:val="006768AD"/>
    <w:rsid w:val="0067763A"/>
    <w:rsid w:val="00680B58"/>
    <w:rsid w:val="00687AAA"/>
    <w:rsid w:val="006959C1"/>
    <w:rsid w:val="0069667A"/>
    <w:rsid w:val="00697E6B"/>
    <w:rsid w:val="006A0F8F"/>
    <w:rsid w:val="006A1D58"/>
    <w:rsid w:val="006B13F0"/>
    <w:rsid w:val="006B3DEB"/>
    <w:rsid w:val="006B5478"/>
    <w:rsid w:val="006C13A0"/>
    <w:rsid w:val="006C3FAD"/>
    <w:rsid w:val="006C414D"/>
    <w:rsid w:val="006C6E18"/>
    <w:rsid w:val="006C73F8"/>
    <w:rsid w:val="006D10FF"/>
    <w:rsid w:val="006D59BA"/>
    <w:rsid w:val="006D708F"/>
    <w:rsid w:val="006D7551"/>
    <w:rsid w:val="006D7DC2"/>
    <w:rsid w:val="006E3838"/>
    <w:rsid w:val="006E5799"/>
    <w:rsid w:val="006E5AA8"/>
    <w:rsid w:val="006F3CC4"/>
    <w:rsid w:val="006F61AD"/>
    <w:rsid w:val="00700E61"/>
    <w:rsid w:val="007014F6"/>
    <w:rsid w:val="00703C2D"/>
    <w:rsid w:val="00703D34"/>
    <w:rsid w:val="00707230"/>
    <w:rsid w:val="00710BBC"/>
    <w:rsid w:val="007151B3"/>
    <w:rsid w:val="00715E5D"/>
    <w:rsid w:val="00717EB9"/>
    <w:rsid w:val="007203E9"/>
    <w:rsid w:val="0072063A"/>
    <w:rsid w:val="00723066"/>
    <w:rsid w:val="007235AC"/>
    <w:rsid w:val="00723705"/>
    <w:rsid w:val="0073168D"/>
    <w:rsid w:val="00731EE7"/>
    <w:rsid w:val="00735794"/>
    <w:rsid w:val="0073725C"/>
    <w:rsid w:val="0073732B"/>
    <w:rsid w:val="00740EE1"/>
    <w:rsid w:val="00741DDE"/>
    <w:rsid w:val="00741E4A"/>
    <w:rsid w:val="00742D17"/>
    <w:rsid w:val="00743F1C"/>
    <w:rsid w:val="00751BB0"/>
    <w:rsid w:val="007534AA"/>
    <w:rsid w:val="007535B1"/>
    <w:rsid w:val="00754380"/>
    <w:rsid w:val="0075767D"/>
    <w:rsid w:val="00761AE2"/>
    <w:rsid w:val="007620E0"/>
    <w:rsid w:val="007624A6"/>
    <w:rsid w:val="0076252A"/>
    <w:rsid w:val="007636AA"/>
    <w:rsid w:val="00764817"/>
    <w:rsid w:val="00764EDD"/>
    <w:rsid w:val="007665DC"/>
    <w:rsid w:val="0077162D"/>
    <w:rsid w:val="00775823"/>
    <w:rsid w:val="007765B9"/>
    <w:rsid w:val="00777D28"/>
    <w:rsid w:val="00782825"/>
    <w:rsid w:val="00785CA4"/>
    <w:rsid w:val="007966B8"/>
    <w:rsid w:val="007A66C1"/>
    <w:rsid w:val="007A6D98"/>
    <w:rsid w:val="007B271E"/>
    <w:rsid w:val="007B33E6"/>
    <w:rsid w:val="007B579A"/>
    <w:rsid w:val="007B6A63"/>
    <w:rsid w:val="007B7090"/>
    <w:rsid w:val="007C3CE4"/>
    <w:rsid w:val="007C434B"/>
    <w:rsid w:val="007C5FCF"/>
    <w:rsid w:val="007D7135"/>
    <w:rsid w:val="007E0A68"/>
    <w:rsid w:val="007E2B40"/>
    <w:rsid w:val="007E4441"/>
    <w:rsid w:val="007E62CD"/>
    <w:rsid w:val="007E6F96"/>
    <w:rsid w:val="007F3C9E"/>
    <w:rsid w:val="007F536F"/>
    <w:rsid w:val="007F6950"/>
    <w:rsid w:val="00806063"/>
    <w:rsid w:val="008129C7"/>
    <w:rsid w:val="00814CAC"/>
    <w:rsid w:val="008179CF"/>
    <w:rsid w:val="00825035"/>
    <w:rsid w:val="0082790D"/>
    <w:rsid w:val="00831D4E"/>
    <w:rsid w:val="00833B87"/>
    <w:rsid w:val="00834966"/>
    <w:rsid w:val="0083651A"/>
    <w:rsid w:val="0084025C"/>
    <w:rsid w:val="00840E43"/>
    <w:rsid w:val="008433A2"/>
    <w:rsid w:val="00843EC0"/>
    <w:rsid w:val="00845390"/>
    <w:rsid w:val="00851C51"/>
    <w:rsid w:val="00854422"/>
    <w:rsid w:val="00855726"/>
    <w:rsid w:val="00856ABA"/>
    <w:rsid w:val="00857343"/>
    <w:rsid w:val="00860613"/>
    <w:rsid w:val="00860744"/>
    <w:rsid w:val="0086109A"/>
    <w:rsid w:val="00863A67"/>
    <w:rsid w:val="008646F6"/>
    <w:rsid w:val="0086494D"/>
    <w:rsid w:val="008653E6"/>
    <w:rsid w:val="00865E7B"/>
    <w:rsid w:val="00870163"/>
    <w:rsid w:val="00872917"/>
    <w:rsid w:val="00873661"/>
    <w:rsid w:val="00874122"/>
    <w:rsid w:val="00877B7D"/>
    <w:rsid w:val="00881276"/>
    <w:rsid w:val="00883644"/>
    <w:rsid w:val="00884607"/>
    <w:rsid w:val="0089560E"/>
    <w:rsid w:val="008A110B"/>
    <w:rsid w:val="008A1236"/>
    <w:rsid w:val="008A1311"/>
    <w:rsid w:val="008A51C7"/>
    <w:rsid w:val="008B3CC8"/>
    <w:rsid w:val="008B4B3E"/>
    <w:rsid w:val="008B69B0"/>
    <w:rsid w:val="008B7E14"/>
    <w:rsid w:val="008C4210"/>
    <w:rsid w:val="008C4C20"/>
    <w:rsid w:val="008C60B4"/>
    <w:rsid w:val="008C67D6"/>
    <w:rsid w:val="008C7A7B"/>
    <w:rsid w:val="008D070B"/>
    <w:rsid w:val="008D16A5"/>
    <w:rsid w:val="008E1F14"/>
    <w:rsid w:val="008E2802"/>
    <w:rsid w:val="008E438E"/>
    <w:rsid w:val="008E6185"/>
    <w:rsid w:val="008F21D0"/>
    <w:rsid w:val="008F504D"/>
    <w:rsid w:val="009004B4"/>
    <w:rsid w:val="009006AA"/>
    <w:rsid w:val="009110F2"/>
    <w:rsid w:val="00911B96"/>
    <w:rsid w:val="0092028E"/>
    <w:rsid w:val="0092182E"/>
    <w:rsid w:val="009221B0"/>
    <w:rsid w:val="00924190"/>
    <w:rsid w:val="00925B22"/>
    <w:rsid w:val="00931B5B"/>
    <w:rsid w:val="00935EB6"/>
    <w:rsid w:val="00936910"/>
    <w:rsid w:val="00936E9F"/>
    <w:rsid w:val="00940D3A"/>
    <w:rsid w:val="00944B80"/>
    <w:rsid w:val="00952EAB"/>
    <w:rsid w:val="0095774D"/>
    <w:rsid w:val="00960635"/>
    <w:rsid w:val="00963DA9"/>
    <w:rsid w:val="00964796"/>
    <w:rsid w:val="00970381"/>
    <w:rsid w:val="00970926"/>
    <w:rsid w:val="00976F85"/>
    <w:rsid w:val="00982B90"/>
    <w:rsid w:val="009975DD"/>
    <w:rsid w:val="009A57A0"/>
    <w:rsid w:val="009A6676"/>
    <w:rsid w:val="009A7043"/>
    <w:rsid w:val="009A7113"/>
    <w:rsid w:val="009B17EE"/>
    <w:rsid w:val="009B2193"/>
    <w:rsid w:val="009B307D"/>
    <w:rsid w:val="009C583D"/>
    <w:rsid w:val="009C6B34"/>
    <w:rsid w:val="009C6D7A"/>
    <w:rsid w:val="009C6DF0"/>
    <w:rsid w:val="009C7BBD"/>
    <w:rsid w:val="009D3785"/>
    <w:rsid w:val="009D6928"/>
    <w:rsid w:val="009D7FA7"/>
    <w:rsid w:val="009E01D0"/>
    <w:rsid w:val="009E45E0"/>
    <w:rsid w:val="009E57CF"/>
    <w:rsid w:val="009E6CC1"/>
    <w:rsid w:val="009F0236"/>
    <w:rsid w:val="009F0325"/>
    <w:rsid w:val="009F55F9"/>
    <w:rsid w:val="009F5748"/>
    <w:rsid w:val="009F5F93"/>
    <w:rsid w:val="009F600B"/>
    <w:rsid w:val="009F629E"/>
    <w:rsid w:val="00A01CBE"/>
    <w:rsid w:val="00A05A11"/>
    <w:rsid w:val="00A17797"/>
    <w:rsid w:val="00A2103F"/>
    <w:rsid w:val="00A22031"/>
    <w:rsid w:val="00A22F68"/>
    <w:rsid w:val="00A2725F"/>
    <w:rsid w:val="00A3371E"/>
    <w:rsid w:val="00A346E9"/>
    <w:rsid w:val="00A34C95"/>
    <w:rsid w:val="00A4001C"/>
    <w:rsid w:val="00A42203"/>
    <w:rsid w:val="00A44DBE"/>
    <w:rsid w:val="00A454A9"/>
    <w:rsid w:val="00A5294B"/>
    <w:rsid w:val="00A531DB"/>
    <w:rsid w:val="00A66D8C"/>
    <w:rsid w:val="00A7149A"/>
    <w:rsid w:val="00A7156F"/>
    <w:rsid w:val="00A729B3"/>
    <w:rsid w:val="00A73F45"/>
    <w:rsid w:val="00A85F2C"/>
    <w:rsid w:val="00A8704D"/>
    <w:rsid w:val="00A96629"/>
    <w:rsid w:val="00AA03BD"/>
    <w:rsid w:val="00AA224E"/>
    <w:rsid w:val="00AA584F"/>
    <w:rsid w:val="00AA6027"/>
    <w:rsid w:val="00AA68B1"/>
    <w:rsid w:val="00AA77E7"/>
    <w:rsid w:val="00AB1375"/>
    <w:rsid w:val="00AB18A4"/>
    <w:rsid w:val="00AB1EC2"/>
    <w:rsid w:val="00AB38C2"/>
    <w:rsid w:val="00AB3BA9"/>
    <w:rsid w:val="00AC4DEB"/>
    <w:rsid w:val="00AC69C2"/>
    <w:rsid w:val="00AD098D"/>
    <w:rsid w:val="00AD336F"/>
    <w:rsid w:val="00AD5CD8"/>
    <w:rsid w:val="00AD735E"/>
    <w:rsid w:val="00AE1B95"/>
    <w:rsid w:val="00AE4080"/>
    <w:rsid w:val="00AE4BEE"/>
    <w:rsid w:val="00AE74E7"/>
    <w:rsid w:val="00AE7C56"/>
    <w:rsid w:val="00AF38D8"/>
    <w:rsid w:val="00AF5B72"/>
    <w:rsid w:val="00B04B4D"/>
    <w:rsid w:val="00B055BB"/>
    <w:rsid w:val="00B06C7A"/>
    <w:rsid w:val="00B10247"/>
    <w:rsid w:val="00B10F5B"/>
    <w:rsid w:val="00B11491"/>
    <w:rsid w:val="00B15469"/>
    <w:rsid w:val="00B15DB3"/>
    <w:rsid w:val="00B20EFB"/>
    <w:rsid w:val="00B27910"/>
    <w:rsid w:val="00B279A5"/>
    <w:rsid w:val="00B3277E"/>
    <w:rsid w:val="00B3438A"/>
    <w:rsid w:val="00B350A6"/>
    <w:rsid w:val="00B36223"/>
    <w:rsid w:val="00B36CAD"/>
    <w:rsid w:val="00B37973"/>
    <w:rsid w:val="00B43178"/>
    <w:rsid w:val="00B43ACB"/>
    <w:rsid w:val="00B5014E"/>
    <w:rsid w:val="00B508F0"/>
    <w:rsid w:val="00B53F96"/>
    <w:rsid w:val="00B62A24"/>
    <w:rsid w:val="00B634C2"/>
    <w:rsid w:val="00B65BA3"/>
    <w:rsid w:val="00B668B2"/>
    <w:rsid w:val="00B66EB9"/>
    <w:rsid w:val="00B67895"/>
    <w:rsid w:val="00B73D02"/>
    <w:rsid w:val="00B74718"/>
    <w:rsid w:val="00B7627B"/>
    <w:rsid w:val="00B769B5"/>
    <w:rsid w:val="00B8041F"/>
    <w:rsid w:val="00B827E4"/>
    <w:rsid w:val="00B82DF0"/>
    <w:rsid w:val="00B8626C"/>
    <w:rsid w:val="00B924D7"/>
    <w:rsid w:val="00B93E0D"/>
    <w:rsid w:val="00B93FBB"/>
    <w:rsid w:val="00BA1C0A"/>
    <w:rsid w:val="00BA25B5"/>
    <w:rsid w:val="00BA2F74"/>
    <w:rsid w:val="00BA3F4B"/>
    <w:rsid w:val="00BA7D44"/>
    <w:rsid w:val="00BB3BCB"/>
    <w:rsid w:val="00BB5298"/>
    <w:rsid w:val="00BB65EE"/>
    <w:rsid w:val="00BB6A08"/>
    <w:rsid w:val="00BB7E65"/>
    <w:rsid w:val="00BC1FDC"/>
    <w:rsid w:val="00BC349D"/>
    <w:rsid w:val="00BC3958"/>
    <w:rsid w:val="00BD45C7"/>
    <w:rsid w:val="00BD5659"/>
    <w:rsid w:val="00BD6095"/>
    <w:rsid w:val="00BE25DD"/>
    <w:rsid w:val="00BF03BA"/>
    <w:rsid w:val="00BF19F0"/>
    <w:rsid w:val="00BF315F"/>
    <w:rsid w:val="00BF62BD"/>
    <w:rsid w:val="00BF6D45"/>
    <w:rsid w:val="00BF7CA5"/>
    <w:rsid w:val="00C0142F"/>
    <w:rsid w:val="00C01466"/>
    <w:rsid w:val="00C10113"/>
    <w:rsid w:val="00C10FA6"/>
    <w:rsid w:val="00C2158A"/>
    <w:rsid w:val="00C2366D"/>
    <w:rsid w:val="00C243C9"/>
    <w:rsid w:val="00C26EA5"/>
    <w:rsid w:val="00C30C1F"/>
    <w:rsid w:val="00C4234F"/>
    <w:rsid w:val="00C42C72"/>
    <w:rsid w:val="00C4405F"/>
    <w:rsid w:val="00C45AB2"/>
    <w:rsid w:val="00C4639A"/>
    <w:rsid w:val="00C5280A"/>
    <w:rsid w:val="00C544BB"/>
    <w:rsid w:val="00C54B40"/>
    <w:rsid w:val="00C551C4"/>
    <w:rsid w:val="00C55200"/>
    <w:rsid w:val="00C572CC"/>
    <w:rsid w:val="00C5763F"/>
    <w:rsid w:val="00C57D72"/>
    <w:rsid w:val="00C6261D"/>
    <w:rsid w:val="00C6472B"/>
    <w:rsid w:val="00C72F4B"/>
    <w:rsid w:val="00C7380B"/>
    <w:rsid w:val="00C7600E"/>
    <w:rsid w:val="00C77527"/>
    <w:rsid w:val="00C77D46"/>
    <w:rsid w:val="00C801C3"/>
    <w:rsid w:val="00C83B00"/>
    <w:rsid w:val="00C86C16"/>
    <w:rsid w:val="00C87B97"/>
    <w:rsid w:val="00C9035F"/>
    <w:rsid w:val="00C92D56"/>
    <w:rsid w:val="00C9447B"/>
    <w:rsid w:val="00C962E7"/>
    <w:rsid w:val="00C97889"/>
    <w:rsid w:val="00CA0F7E"/>
    <w:rsid w:val="00CA124E"/>
    <w:rsid w:val="00CA2389"/>
    <w:rsid w:val="00CA461F"/>
    <w:rsid w:val="00CA5141"/>
    <w:rsid w:val="00CA6E54"/>
    <w:rsid w:val="00CB069C"/>
    <w:rsid w:val="00CB40B1"/>
    <w:rsid w:val="00CC57F9"/>
    <w:rsid w:val="00CD6ADC"/>
    <w:rsid w:val="00CE52E3"/>
    <w:rsid w:val="00CE7A31"/>
    <w:rsid w:val="00CF127B"/>
    <w:rsid w:val="00CF3FD8"/>
    <w:rsid w:val="00CF5246"/>
    <w:rsid w:val="00D01262"/>
    <w:rsid w:val="00D0145D"/>
    <w:rsid w:val="00D03E53"/>
    <w:rsid w:val="00D04DA2"/>
    <w:rsid w:val="00D04E45"/>
    <w:rsid w:val="00D05115"/>
    <w:rsid w:val="00D07A8C"/>
    <w:rsid w:val="00D1210F"/>
    <w:rsid w:val="00D13765"/>
    <w:rsid w:val="00D1397E"/>
    <w:rsid w:val="00D16790"/>
    <w:rsid w:val="00D21D1B"/>
    <w:rsid w:val="00D23F75"/>
    <w:rsid w:val="00D3040A"/>
    <w:rsid w:val="00D3093E"/>
    <w:rsid w:val="00D4000D"/>
    <w:rsid w:val="00D46183"/>
    <w:rsid w:val="00D47B44"/>
    <w:rsid w:val="00D5390D"/>
    <w:rsid w:val="00D54952"/>
    <w:rsid w:val="00D552DA"/>
    <w:rsid w:val="00D55AB6"/>
    <w:rsid w:val="00D62010"/>
    <w:rsid w:val="00D7181E"/>
    <w:rsid w:val="00D7470A"/>
    <w:rsid w:val="00D74AA3"/>
    <w:rsid w:val="00D74C6B"/>
    <w:rsid w:val="00D7667D"/>
    <w:rsid w:val="00D844D5"/>
    <w:rsid w:val="00D90C4F"/>
    <w:rsid w:val="00D933BE"/>
    <w:rsid w:val="00D94844"/>
    <w:rsid w:val="00D961B3"/>
    <w:rsid w:val="00DA050E"/>
    <w:rsid w:val="00DA0C92"/>
    <w:rsid w:val="00DA26F4"/>
    <w:rsid w:val="00DA51A2"/>
    <w:rsid w:val="00DB2386"/>
    <w:rsid w:val="00DB2F85"/>
    <w:rsid w:val="00DC058C"/>
    <w:rsid w:val="00DC0DFF"/>
    <w:rsid w:val="00DC16A5"/>
    <w:rsid w:val="00DC7A04"/>
    <w:rsid w:val="00DC7A5E"/>
    <w:rsid w:val="00DC7ACC"/>
    <w:rsid w:val="00DD0D9B"/>
    <w:rsid w:val="00DD1814"/>
    <w:rsid w:val="00DD349D"/>
    <w:rsid w:val="00DD7200"/>
    <w:rsid w:val="00DE1EC0"/>
    <w:rsid w:val="00DE33A3"/>
    <w:rsid w:val="00DE4083"/>
    <w:rsid w:val="00DE6EF0"/>
    <w:rsid w:val="00DE73CD"/>
    <w:rsid w:val="00DE774E"/>
    <w:rsid w:val="00DF00F0"/>
    <w:rsid w:val="00DF0743"/>
    <w:rsid w:val="00DF0A71"/>
    <w:rsid w:val="00DF1298"/>
    <w:rsid w:val="00DF2289"/>
    <w:rsid w:val="00DF4B9B"/>
    <w:rsid w:val="00DF6AB4"/>
    <w:rsid w:val="00E0612C"/>
    <w:rsid w:val="00E11004"/>
    <w:rsid w:val="00E118C0"/>
    <w:rsid w:val="00E15CCD"/>
    <w:rsid w:val="00E16574"/>
    <w:rsid w:val="00E17660"/>
    <w:rsid w:val="00E176B6"/>
    <w:rsid w:val="00E17DF8"/>
    <w:rsid w:val="00E21178"/>
    <w:rsid w:val="00E224C3"/>
    <w:rsid w:val="00E22EBB"/>
    <w:rsid w:val="00E2531B"/>
    <w:rsid w:val="00E26332"/>
    <w:rsid w:val="00E34C99"/>
    <w:rsid w:val="00E36F38"/>
    <w:rsid w:val="00E4003F"/>
    <w:rsid w:val="00E43AEA"/>
    <w:rsid w:val="00E445D0"/>
    <w:rsid w:val="00E563CD"/>
    <w:rsid w:val="00E576DF"/>
    <w:rsid w:val="00E57D7C"/>
    <w:rsid w:val="00E6211F"/>
    <w:rsid w:val="00E62D94"/>
    <w:rsid w:val="00E638B6"/>
    <w:rsid w:val="00E7305F"/>
    <w:rsid w:val="00E74D1D"/>
    <w:rsid w:val="00E864EB"/>
    <w:rsid w:val="00E903B2"/>
    <w:rsid w:val="00E91B9A"/>
    <w:rsid w:val="00E94363"/>
    <w:rsid w:val="00E94F94"/>
    <w:rsid w:val="00E9576C"/>
    <w:rsid w:val="00E96184"/>
    <w:rsid w:val="00E96896"/>
    <w:rsid w:val="00E96C3A"/>
    <w:rsid w:val="00EA00F3"/>
    <w:rsid w:val="00EA0CF3"/>
    <w:rsid w:val="00EA1C70"/>
    <w:rsid w:val="00EA2C9A"/>
    <w:rsid w:val="00EA333B"/>
    <w:rsid w:val="00EA3F81"/>
    <w:rsid w:val="00EA4E93"/>
    <w:rsid w:val="00EA5A4A"/>
    <w:rsid w:val="00EA663A"/>
    <w:rsid w:val="00EA6E16"/>
    <w:rsid w:val="00EA7201"/>
    <w:rsid w:val="00EB19E4"/>
    <w:rsid w:val="00EB1B65"/>
    <w:rsid w:val="00EB36F6"/>
    <w:rsid w:val="00EB3C70"/>
    <w:rsid w:val="00EB4905"/>
    <w:rsid w:val="00EB57DF"/>
    <w:rsid w:val="00EB680B"/>
    <w:rsid w:val="00EC044A"/>
    <w:rsid w:val="00EC3EB8"/>
    <w:rsid w:val="00EC488C"/>
    <w:rsid w:val="00EC4F14"/>
    <w:rsid w:val="00EC6B8E"/>
    <w:rsid w:val="00EC6CC2"/>
    <w:rsid w:val="00EC7F93"/>
    <w:rsid w:val="00ED5B73"/>
    <w:rsid w:val="00ED7AA2"/>
    <w:rsid w:val="00EE1135"/>
    <w:rsid w:val="00EE17A7"/>
    <w:rsid w:val="00EE2C0C"/>
    <w:rsid w:val="00EE6C2D"/>
    <w:rsid w:val="00EF1A41"/>
    <w:rsid w:val="00EF32E0"/>
    <w:rsid w:val="00EF5DB1"/>
    <w:rsid w:val="00EF65E0"/>
    <w:rsid w:val="00EF7F80"/>
    <w:rsid w:val="00F006C6"/>
    <w:rsid w:val="00F03A7F"/>
    <w:rsid w:val="00F04534"/>
    <w:rsid w:val="00F06450"/>
    <w:rsid w:val="00F0674A"/>
    <w:rsid w:val="00F06DC1"/>
    <w:rsid w:val="00F076B9"/>
    <w:rsid w:val="00F14F1D"/>
    <w:rsid w:val="00F168D1"/>
    <w:rsid w:val="00F17B7B"/>
    <w:rsid w:val="00F17D28"/>
    <w:rsid w:val="00F23D80"/>
    <w:rsid w:val="00F2411B"/>
    <w:rsid w:val="00F242B2"/>
    <w:rsid w:val="00F25AC7"/>
    <w:rsid w:val="00F30C60"/>
    <w:rsid w:val="00F32B6E"/>
    <w:rsid w:val="00F34C31"/>
    <w:rsid w:val="00F35EE1"/>
    <w:rsid w:val="00F4289B"/>
    <w:rsid w:val="00F43D2A"/>
    <w:rsid w:val="00F505B3"/>
    <w:rsid w:val="00F523FE"/>
    <w:rsid w:val="00F545E8"/>
    <w:rsid w:val="00F61CF6"/>
    <w:rsid w:val="00F624B7"/>
    <w:rsid w:val="00F62A0F"/>
    <w:rsid w:val="00F645B2"/>
    <w:rsid w:val="00F65123"/>
    <w:rsid w:val="00F65BB3"/>
    <w:rsid w:val="00F671D3"/>
    <w:rsid w:val="00F675E9"/>
    <w:rsid w:val="00F708E8"/>
    <w:rsid w:val="00F72514"/>
    <w:rsid w:val="00F73790"/>
    <w:rsid w:val="00F75901"/>
    <w:rsid w:val="00F76ABE"/>
    <w:rsid w:val="00F83201"/>
    <w:rsid w:val="00F8327D"/>
    <w:rsid w:val="00F8391B"/>
    <w:rsid w:val="00F93DAF"/>
    <w:rsid w:val="00F950F0"/>
    <w:rsid w:val="00F95B0F"/>
    <w:rsid w:val="00F95FFB"/>
    <w:rsid w:val="00F97FA9"/>
    <w:rsid w:val="00FA0A55"/>
    <w:rsid w:val="00FA0A70"/>
    <w:rsid w:val="00FA5D44"/>
    <w:rsid w:val="00FA60A8"/>
    <w:rsid w:val="00FB0982"/>
    <w:rsid w:val="00FB31AD"/>
    <w:rsid w:val="00FB41C7"/>
    <w:rsid w:val="00FB4B90"/>
    <w:rsid w:val="00FB5417"/>
    <w:rsid w:val="00FB5B0E"/>
    <w:rsid w:val="00FB7A6C"/>
    <w:rsid w:val="00FC66EE"/>
    <w:rsid w:val="00FC79CF"/>
    <w:rsid w:val="00FD1F2C"/>
    <w:rsid w:val="00FD2C32"/>
    <w:rsid w:val="00FD61E3"/>
    <w:rsid w:val="00FD7570"/>
    <w:rsid w:val="00FD78DF"/>
    <w:rsid w:val="00FD7B92"/>
    <w:rsid w:val="00FE197C"/>
    <w:rsid w:val="00FE1E3C"/>
    <w:rsid w:val="00FE4E7D"/>
    <w:rsid w:val="00FE6354"/>
    <w:rsid w:val="00FE675E"/>
    <w:rsid w:val="00FF17BE"/>
    <w:rsid w:val="00FF197B"/>
    <w:rsid w:val="00FF1D80"/>
    <w:rsid w:val="00FF69DF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9bbb59">
      <v:fill color="white"/>
      <v:stroke color="#9bbb59" weight="2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agwek2"/>
    <w:qFormat/>
    <w:pPr>
      <w:keepNext/>
      <w:keepLines/>
      <w:jc w:val="left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Nagwek2">
    <w:name w:val="heading 2"/>
    <w:basedOn w:val="Normalny"/>
    <w:next w:val="Nagwek3"/>
    <w:qFormat/>
    <w:pPr>
      <w:keepNext/>
      <w:keepLines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outlineLvl w:val="2"/>
    </w:pPr>
    <w:rPr>
      <w:rFonts w:ascii="Arial" w:eastAsia="Times New Roman" w:hAnsi="Arial"/>
      <w:b/>
      <w:bCs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4">
    <w:name w:val=" Znak Znak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agwek0">
    <w:name w:val="Nagłówek 0"/>
    <w:basedOn w:val="Nagwek1"/>
    <w:next w:val="Nagwek1"/>
    <w:rPr>
      <w:caps/>
      <w:sz w:val="32"/>
    </w:rPr>
  </w:style>
  <w:style w:type="character" w:customStyle="1" w:styleId="ZnakZnak3">
    <w:name w:val=" Znak Znak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ZnakZnak2">
    <w:name w:val=" Znak Znak2"/>
    <w:rPr>
      <w:rFonts w:ascii="Arial" w:eastAsia="Times New Roman" w:hAnsi="Arial" w:cs="Times New Roman"/>
      <w:b/>
      <w:bCs/>
      <w:sz w:val="24"/>
    </w:rPr>
  </w:style>
  <w:style w:type="paragraph" w:styleId="Tekstdymka">
    <w:name w:val="Balloon Text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ZnakZnak1">
    <w:name w:val=" Znak Znak1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autoRedefine/>
    <w:qFormat/>
    <w:pPr>
      <w:spacing w:line="240" w:lineRule="auto"/>
      <w:jc w:val="left"/>
    </w:pPr>
    <w:rPr>
      <w:bCs/>
      <w:sz w:val="20"/>
      <w:szCs w:val="20"/>
    </w:rPr>
  </w:style>
  <w:style w:type="character" w:styleId="Odwoaniedokomentarza">
    <w:name w:val="annotation reference"/>
    <w:semiHidden/>
    <w:rsid w:val="006B5478"/>
    <w:rPr>
      <w:sz w:val="16"/>
      <w:szCs w:val="16"/>
    </w:rPr>
  </w:style>
  <w:style w:type="table" w:styleId="Tabela-Siatka">
    <w:name w:val="Table Grid"/>
    <w:basedOn w:val="Standardowy"/>
    <w:uiPriority w:val="59"/>
    <w:rsid w:val="00641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OperonNormalnyZnak">
    <w:name w:val="Operon Normalny Znak"/>
    <w:rPr>
      <w:rFonts w:ascii="Times New Roman" w:hAnsi="Times New Roman"/>
      <w:sz w:val="24"/>
      <w:szCs w:val="22"/>
      <w:lang w:eastAsia="en-US"/>
    </w:rPr>
  </w:style>
  <w:style w:type="paragraph" w:customStyle="1" w:styleId="OperonNormalny">
    <w:name w:val="Operon Normalny"/>
    <w:basedOn w:val="Normalny"/>
    <w:qFormat/>
  </w:style>
  <w:style w:type="paragraph" w:customStyle="1" w:styleId="OperonNagwek3">
    <w:name w:val="Operon Nagłówek 3"/>
    <w:basedOn w:val="Nagwek3"/>
    <w:next w:val="OperonNormalny"/>
    <w:qFormat/>
  </w:style>
  <w:style w:type="character" w:customStyle="1" w:styleId="OperonNagwek3Znak">
    <w:name w:val="Operon Nagłówek 3 Znak"/>
    <w:rPr>
      <w:rFonts w:ascii="Arial" w:eastAsia="Times New Roman" w:hAnsi="Arial" w:cs="Times New Roman"/>
      <w:b/>
      <w:bCs/>
      <w:sz w:val="24"/>
      <w:szCs w:val="22"/>
      <w:lang w:eastAsia="en-US"/>
    </w:rPr>
  </w:style>
  <w:style w:type="paragraph" w:customStyle="1" w:styleId="OperonNagwek2">
    <w:name w:val="Operon Nagłówek 2"/>
    <w:basedOn w:val="Nagwek2"/>
    <w:next w:val="OperonNagwek3"/>
    <w:qFormat/>
  </w:style>
  <w:style w:type="character" w:customStyle="1" w:styleId="OperonNagwek2Znak">
    <w:name w:val="Operon Nagłówek 2 Znak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customStyle="1" w:styleId="OperonNagwek1">
    <w:name w:val="Operon Nagłówek 1"/>
    <w:basedOn w:val="Nagwek1"/>
    <w:next w:val="OperonNagwek2"/>
    <w:qFormat/>
  </w:style>
  <w:style w:type="character" w:customStyle="1" w:styleId="OperonNagwek1Znak">
    <w:name w:val="Operon Nagłówek 1 Znak"/>
    <w:rPr>
      <w:rFonts w:ascii="Arial" w:eastAsia="Times New Roman" w:hAnsi="Arial" w:cs="Times New Roman"/>
      <w:b/>
      <w:bCs/>
      <w:sz w:val="28"/>
      <w:szCs w:val="28"/>
      <w:lang w:eastAsia="en-US"/>
    </w:rPr>
  </w:style>
  <w:style w:type="paragraph" w:customStyle="1" w:styleId="OperonPodpis">
    <w:name w:val="Operon Podpis"/>
    <w:basedOn w:val="OperonNormalny"/>
    <w:next w:val="OperonNormalny"/>
    <w:qFormat/>
    <w:rPr>
      <w:i/>
    </w:rPr>
  </w:style>
  <w:style w:type="character" w:customStyle="1" w:styleId="OperonPodpisZnak">
    <w:name w:val="Operon Podpis Znak"/>
    <w:rPr>
      <w:rFonts w:ascii="Times New Roman" w:hAnsi="Times New Roman"/>
      <w:i/>
      <w:sz w:val="24"/>
      <w:szCs w:val="22"/>
      <w:lang w:eastAsia="en-US"/>
    </w:rPr>
  </w:style>
  <w:style w:type="paragraph" w:customStyle="1" w:styleId="OperonKomentarz">
    <w:name w:val="Operon Komentarz"/>
    <w:basedOn w:val="OperonNormalny"/>
    <w:next w:val="OperonNormalny"/>
    <w:qFormat/>
    <w:pPr>
      <w:shd w:val="clear" w:color="auto" w:fill="FFFF00"/>
      <w:spacing w:line="240" w:lineRule="auto"/>
    </w:pPr>
    <w:rPr>
      <w:b/>
      <w:i/>
      <w:color w:val="1F497D"/>
      <w:sz w:val="22"/>
    </w:rPr>
  </w:style>
  <w:style w:type="character" w:customStyle="1" w:styleId="OperonKomentarzZnak">
    <w:name w:val="Operon Komentarz Znak"/>
    <w:rPr>
      <w:rFonts w:ascii="Times New Roman" w:hAnsi="Times New Roman"/>
      <w:b/>
      <w:i/>
      <w:color w:val="1F497D"/>
      <w:sz w:val="22"/>
      <w:szCs w:val="22"/>
      <w:shd w:val="clear" w:color="auto" w:fill="FFFF00"/>
      <w:lang w:eastAsia="en-US"/>
    </w:rPr>
  </w:style>
  <w:style w:type="paragraph" w:customStyle="1" w:styleId="OperonWanewRamceZ">
    <w:name w:val="Operon Ważne w Ramce Z"/>
    <w:basedOn w:val="Normalny"/>
    <w:qFormat/>
  </w:style>
  <w:style w:type="character" w:customStyle="1" w:styleId="OperonPrzyciskiMenuPolecenia">
    <w:name w:val="Operon Przyciski Menu Polecenia"/>
    <w:qFormat/>
    <w:rsid w:val="000C5110"/>
    <w:rPr>
      <w:rFonts w:ascii="Courier New" w:hAnsi="Courier New"/>
      <w:color w:val="0000FF"/>
      <w:sz w:val="24"/>
      <w:szCs w:val="22"/>
      <w:lang w:eastAsia="en-US"/>
    </w:rPr>
  </w:style>
  <w:style w:type="character" w:customStyle="1" w:styleId="OperonWartociKodrdowy">
    <w:name w:val="Operon Wartości Kod źródłowy"/>
    <w:qFormat/>
    <w:rsid w:val="000C5110"/>
    <w:rPr>
      <w:rFonts w:ascii="Courier New" w:hAnsi="Courier New"/>
      <w:i/>
      <w:color w:val="3366FF"/>
      <w:sz w:val="24"/>
      <w:szCs w:val="22"/>
      <w:lang w:eastAsia="en-US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OperonWanewRamce">
    <w:name w:val="Operon Ważne w Ramce"/>
    <w:rPr>
      <w:rFonts w:ascii="Times New Roman" w:hAnsi="Times New Roman"/>
      <w:sz w:val="24"/>
      <w:szCs w:val="22"/>
      <w:lang w:eastAsia="en-US"/>
    </w:rPr>
  </w:style>
  <w:style w:type="character" w:customStyle="1" w:styleId="ZnakZnak">
    <w:name w:val=" Znak Znak"/>
    <w:semiHidden/>
    <w:rPr>
      <w:rFonts w:ascii="Times New Roman" w:hAnsi="Times New Roman"/>
      <w:lang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character" w:customStyle="1" w:styleId="OperonWyrnienie">
    <w:name w:val="Operon Wyróżnienie"/>
    <w:qFormat/>
    <w:rPr>
      <w:rFonts w:ascii="Times New Roman" w:hAnsi="Times New Roman"/>
      <w:b/>
      <w:sz w:val="24"/>
      <w:szCs w:val="22"/>
      <w:lang w:eastAsia="en-US"/>
    </w:rPr>
  </w:style>
  <w:style w:type="paragraph" w:customStyle="1" w:styleId="OperonZadanie">
    <w:name w:val="Operon Zadanie"/>
    <w:basedOn w:val="OperonNormalny"/>
    <w:qFormat/>
    <w:pPr>
      <w:ind w:left="312" w:hanging="312"/>
    </w:pPr>
  </w:style>
  <w:style w:type="character" w:customStyle="1" w:styleId="Operon-AdresURL">
    <w:name w:val="Operon - Adres URL"/>
    <w:qFormat/>
    <w:rPr>
      <w:rFonts w:ascii="Times New Roman" w:hAnsi="Times New Roman"/>
      <w:b/>
      <w:color w:val="00B050"/>
      <w:sz w:val="24"/>
      <w:szCs w:val="22"/>
      <w:lang w:eastAsia="en-US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">
    <w:name w:val="na"/>
    <w:basedOn w:val="Domylnaczcionkaakapitu"/>
  </w:style>
  <w:style w:type="character" w:styleId="UyteHipercze">
    <w:name w:val="FollowedHyperlink"/>
    <w:semiHidden/>
    <w:unhideWhenUsed/>
    <w:rPr>
      <w:color w:val="800080"/>
      <w:u w:val="single"/>
    </w:rPr>
  </w:style>
  <w:style w:type="character" w:styleId="HTML-cytat">
    <w:name w:val="HTML Cite"/>
    <w:semiHidden/>
    <w:rPr>
      <w:i/>
      <w:iCs/>
    </w:rPr>
  </w:style>
  <w:style w:type="paragraph" w:styleId="Tekstkomentarza">
    <w:name w:val="annotation text"/>
    <w:basedOn w:val="Normalny"/>
    <w:semiHidden/>
    <w:rsid w:val="006B54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B5478"/>
    <w:rPr>
      <w:b/>
      <w:bCs/>
    </w:rPr>
  </w:style>
  <w:style w:type="paragraph" w:styleId="Spisilustracji">
    <w:name w:val="table of figures"/>
    <w:basedOn w:val="Normalny"/>
    <w:next w:val="Normalny"/>
    <w:uiPriority w:val="99"/>
    <w:unhideWhenUsed/>
    <w:rsid w:val="00FA60A8"/>
  </w:style>
  <w:style w:type="paragraph" w:styleId="Nagwek">
    <w:name w:val="header"/>
    <w:basedOn w:val="Normalny"/>
    <w:link w:val="NagwekZnak"/>
    <w:uiPriority w:val="99"/>
    <w:unhideWhenUsed/>
    <w:rsid w:val="00335F0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335F0F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5F0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335F0F"/>
    <w:rPr>
      <w:rFonts w:ascii="Times New Roman" w:hAnsi="Times New Roman"/>
      <w:sz w:val="24"/>
      <w:szCs w:val="22"/>
      <w:lang w:eastAsia="en-US"/>
    </w:rPr>
  </w:style>
  <w:style w:type="paragraph" w:customStyle="1" w:styleId="Operon-schematblokowy">
    <w:name w:val="Operon - schemat blokowy"/>
    <w:basedOn w:val="Normalny"/>
    <w:qFormat/>
    <w:rsid w:val="00E96C3A"/>
    <w:pPr>
      <w:spacing w:line="240" w:lineRule="auto"/>
      <w:jc w:val="center"/>
    </w:pPr>
    <w:rPr>
      <w:b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2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523F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eron\operon_poprawio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operon_poprawiony.dot</Template>
  <TotalTime>1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>Ministrerstwo Edukacji Narodowej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gaweleka</dc:creator>
  <cp:lastModifiedBy>jdworowski</cp:lastModifiedBy>
  <cp:revision>2</cp:revision>
  <dcterms:created xsi:type="dcterms:W3CDTF">2011-10-07T13:10:00Z</dcterms:created>
  <dcterms:modified xsi:type="dcterms:W3CDTF">2011-10-07T13:10:00Z</dcterms:modified>
</cp:coreProperties>
</file>