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BA" w:rsidRPr="00B668B2" w:rsidRDefault="00513E59" w:rsidP="00856ABA">
      <w:pPr>
        <w:pStyle w:val="Nagwek1"/>
      </w:pPr>
      <w:r>
        <w:t xml:space="preserve">Bezpieczna praca </w:t>
      </w:r>
      <w:r w:rsidR="00EF5DB1">
        <w:t>w szkolnej pracowni komputerowej</w:t>
      </w:r>
    </w:p>
    <w:p w:rsidR="00160FDB" w:rsidRDefault="00160FDB" w:rsidP="00E224C3">
      <w:pPr>
        <w:pStyle w:val="OperonNormalny"/>
      </w:pPr>
    </w:p>
    <w:p w:rsidR="00EF5DB1" w:rsidRDefault="00513E59" w:rsidP="00EF5DB1">
      <w:pPr>
        <w:pStyle w:val="OperonNormalny"/>
        <w:numPr>
          <w:ilvl w:val="0"/>
          <w:numId w:val="27"/>
        </w:numPr>
      </w:pPr>
      <w:r>
        <w:t xml:space="preserve">Po wejściu do pracowni zajmij swoje stanowisko, sprawdź kompletność jego wyposażenia. Natychmiast zgłoś prowadzącemu ewentualny brak jakiegoś elementu lub problemy z działaniem zestawu komputerowego. </w:t>
      </w:r>
    </w:p>
    <w:p w:rsidR="00EF5DB1" w:rsidRDefault="00513E59" w:rsidP="00513E59">
      <w:pPr>
        <w:pStyle w:val="OperonNormalny"/>
        <w:numPr>
          <w:ilvl w:val="0"/>
          <w:numId w:val="27"/>
        </w:numPr>
      </w:pPr>
      <w:r>
        <w:t xml:space="preserve">Ze względów bezpieczeństwa nie próbuj </w:t>
      </w:r>
      <w:r w:rsidR="005E2B49">
        <w:t xml:space="preserve">niczego </w:t>
      </w:r>
      <w:r>
        <w:t>napraw</w:t>
      </w:r>
      <w:r w:rsidR="005E2B49">
        <w:t>iać</w:t>
      </w:r>
      <w:r>
        <w:t xml:space="preserve"> samodzielnie. Nie rozkręcaj (</w:t>
      </w:r>
      <w:r w:rsidR="005E2B49">
        <w:t xml:space="preserve">nie </w:t>
      </w:r>
      <w:r>
        <w:t>otwi</w:t>
      </w:r>
      <w:r w:rsidR="00EF5DB1">
        <w:t>eraj) też jednostki centralnej.</w:t>
      </w:r>
    </w:p>
    <w:p w:rsidR="00EF5DB1" w:rsidRDefault="00513E59" w:rsidP="00513E59">
      <w:pPr>
        <w:pStyle w:val="OperonNormalny"/>
        <w:numPr>
          <w:ilvl w:val="0"/>
          <w:numId w:val="27"/>
        </w:numPr>
      </w:pPr>
      <w:r>
        <w:t>Zaloguj się na konto</w:t>
      </w:r>
      <w:r w:rsidR="00EF5DB1">
        <w:t xml:space="preserve"> wskazane przez administratora.</w:t>
      </w:r>
    </w:p>
    <w:p w:rsidR="00EF5DB1" w:rsidRDefault="00513E59" w:rsidP="00513E59">
      <w:pPr>
        <w:pStyle w:val="OperonNormalny"/>
        <w:numPr>
          <w:ilvl w:val="0"/>
          <w:numId w:val="27"/>
        </w:numPr>
      </w:pPr>
      <w:r>
        <w:t>Nie używaj loginów innych osób, nie próbuj łamać lub obchodzić zabezpieczeń systemowych czy też zmienić uprawnień do określonych funkcji l</w:t>
      </w:r>
      <w:r w:rsidR="00EF5DB1">
        <w:t>ub zasobów.</w:t>
      </w:r>
    </w:p>
    <w:p w:rsidR="00EF5DB1" w:rsidRDefault="00513E59" w:rsidP="00513E59">
      <w:pPr>
        <w:pStyle w:val="OperonNormalny"/>
        <w:numPr>
          <w:ilvl w:val="0"/>
          <w:numId w:val="27"/>
        </w:numPr>
      </w:pPr>
      <w:r>
        <w:t>Nie instaluj żadnego oprogramowania</w:t>
      </w:r>
      <w:r w:rsidR="005E2B49">
        <w:t>.</w:t>
      </w:r>
      <w:r>
        <w:t xml:space="preserve"> </w:t>
      </w:r>
      <w:r w:rsidR="005E2B49">
        <w:t>J</w:t>
      </w:r>
      <w:r>
        <w:t>eśli jest ono niezbędne do pracy</w:t>
      </w:r>
      <w:r w:rsidR="005E2B49">
        <w:t>,</w:t>
      </w:r>
      <w:r>
        <w:t xml:space="preserve"> poproś adm</w:t>
      </w:r>
      <w:r w:rsidR="00EF5DB1">
        <w:t>inistratora o zgodę lub pomoc.</w:t>
      </w:r>
    </w:p>
    <w:p w:rsidR="00EF5DB1" w:rsidRDefault="00513E59" w:rsidP="00513E59">
      <w:pPr>
        <w:pStyle w:val="OperonNormalny"/>
        <w:numPr>
          <w:ilvl w:val="0"/>
          <w:numId w:val="27"/>
        </w:numPr>
      </w:pPr>
      <w:r>
        <w:t>Informuj opiekuna pracowni o chęci użycia własnych pamięci masowych (płyt DVD, pendrive’ów, dysków przenośnych, kart pamięci). Stosuj się ściśle do jego poleceń w tej kwestii.</w:t>
      </w:r>
    </w:p>
    <w:p w:rsidR="00EF5DB1" w:rsidRDefault="00513E59" w:rsidP="00513E59">
      <w:pPr>
        <w:pStyle w:val="OperonNormalny"/>
        <w:numPr>
          <w:ilvl w:val="0"/>
          <w:numId w:val="27"/>
        </w:numPr>
      </w:pPr>
      <w:r>
        <w:t xml:space="preserve">Podczas pracy </w:t>
      </w:r>
      <w:r w:rsidR="00EF5DB1">
        <w:t>zachowuj się cicho i spokojnie.</w:t>
      </w:r>
    </w:p>
    <w:p w:rsidR="00EF5DB1" w:rsidRDefault="00E15CCD" w:rsidP="00513E59">
      <w:pPr>
        <w:pStyle w:val="OperonNormalny"/>
        <w:numPr>
          <w:ilvl w:val="0"/>
          <w:numId w:val="27"/>
        </w:numPr>
      </w:pPr>
      <w:r>
        <w:t>Pracując przy komputerze</w:t>
      </w:r>
      <w:r w:rsidR="005E2B49">
        <w:t>,</w:t>
      </w:r>
      <w:r>
        <w:t xml:space="preserve"> n</w:t>
      </w:r>
      <w:r w:rsidR="00513E59">
        <w:t xml:space="preserve">ie </w:t>
      </w:r>
      <w:r w:rsidR="005E2B49">
        <w:t>jedz</w:t>
      </w:r>
      <w:r w:rsidR="00EF5DB1">
        <w:t xml:space="preserve"> i nie pij</w:t>
      </w:r>
      <w:r w:rsidR="005E2B49">
        <w:t xml:space="preserve"> żadnych napojów</w:t>
      </w:r>
      <w:r w:rsidR="00EF5DB1">
        <w:t>.</w:t>
      </w:r>
    </w:p>
    <w:p w:rsidR="00EF5DB1" w:rsidRDefault="00513E59" w:rsidP="00513E59">
      <w:pPr>
        <w:pStyle w:val="OperonNormalny"/>
        <w:numPr>
          <w:ilvl w:val="0"/>
          <w:numId w:val="27"/>
        </w:numPr>
      </w:pPr>
      <w:r>
        <w:t xml:space="preserve">Pamiętaj, że pracownia komputerowa powinna być wykorzystywana w celach edukacyjnych. Dotyczy to również </w:t>
      </w:r>
      <w:r w:rsidR="005E2B49">
        <w:t>t</w:t>
      </w:r>
      <w:r>
        <w:t xml:space="preserve">woich plików. Ich zawartość nie może zawierać treści wulgarnych, obrażających innych, sprzecznych z powszechnie obowiązującymi normami obyczajowymi i etycznymi oraz niezgodnych z </w:t>
      </w:r>
      <w:r w:rsidR="00CC57F9">
        <w:t xml:space="preserve">prawem, w tym </w:t>
      </w:r>
      <w:r w:rsidR="007F6950">
        <w:t xml:space="preserve">z </w:t>
      </w:r>
      <w:r w:rsidR="00CC57F9">
        <w:t>prawem autorskim.</w:t>
      </w:r>
    </w:p>
    <w:p w:rsidR="00513E59" w:rsidRDefault="00513E59" w:rsidP="00513E59">
      <w:pPr>
        <w:pStyle w:val="OperonNormalny"/>
        <w:numPr>
          <w:ilvl w:val="0"/>
          <w:numId w:val="27"/>
        </w:numPr>
      </w:pPr>
      <w:r>
        <w:t>Pamiętaj, aby po zakończ</w:t>
      </w:r>
      <w:r w:rsidR="007F6950">
        <w:t>eniu</w:t>
      </w:r>
      <w:r>
        <w:t xml:space="preserve"> pracy wylogować się lub wyłączyć komputer (zgodnie z wolą prowadzącego) i pozostawić stanowisko w należytym porządku.</w:t>
      </w:r>
    </w:p>
    <w:sectPr w:rsidR="00513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5F8" w:rsidRDefault="00AB15F8">
      <w:r>
        <w:separator/>
      </w:r>
    </w:p>
  </w:endnote>
  <w:endnote w:type="continuationSeparator" w:id="0">
    <w:p w:rsidR="00AB15F8" w:rsidRDefault="00AB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5F8" w:rsidRDefault="00AB15F8">
      <w:r>
        <w:separator/>
      </w:r>
    </w:p>
  </w:footnote>
  <w:footnote w:type="continuationSeparator" w:id="0">
    <w:p w:rsidR="00AB15F8" w:rsidRDefault="00AB1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9086C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DCF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8C8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DE5C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9A7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52CC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940E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2A55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47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C65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B4C1E"/>
    <w:multiLevelType w:val="hybridMultilevel"/>
    <w:tmpl w:val="B66CC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F85107"/>
    <w:multiLevelType w:val="hybridMultilevel"/>
    <w:tmpl w:val="2F146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FA2A41"/>
    <w:multiLevelType w:val="hybridMultilevel"/>
    <w:tmpl w:val="7674C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34058D"/>
    <w:multiLevelType w:val="hybridMultilevel"/>
    <w:tmpl w:val="C1CE7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57F18"/>
    <w:multiLevelType w:val="hybridMultilevel"/>
    <w:tmpl w:val="5DFA9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C79EC"/>
    <w:multiLevelType w:val="hybridMultilevel"/>
    <w:tmpl w:val="5754C824"/>
    <w:lvl w:ilvl="0" w:tplc="97505F7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4A1593"/>
    <w:multiLevelType w:val="hybridMultilevel"/>
    <w:tmpl w:val="D61EE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CA7129"/>
    <w:multiLevelType w:val="hybridMultilevel"/>
    <w:tmpl w:val="10F01496"/>
    <w:lvl w:ilvl="0" w:tplc="97505F7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1F3E5C"/>
    <w:multiLevelType w:val="hybridMultilevel"/>
    <w:tmpl w:val="98F219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D70B4"/>
    <w:multiLevelType w:val="hybridMultilevel"/>
    <w:tmpl w:val="DB481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C6C5A"/>
    <w:multiLevelType w:val="hybridMultilevel"/>
    <w:tmpl w:val="0E3A1D4E"/>
    <w:lvl w:ilvl="0" w:tplc="97505F7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F47E9"/>
    <w:multiLevelType w:val="hybridMultilevel"/>
    <w:tmpl w:val="E6C0D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DE0C31"/>
    <w:multiLevelType w:val="multilevel"/>
    <w:tmpl w:val="CE80B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436356C"/>
    <w:multiLevelType w:val="hybridMultilevel"/>
    <w:tmpl w:val="73F4C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87A29"/>
    <w:multiLevelType w:val="hybridMultilevel"/>
    <w:tmpl w:val="98047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5B6F44"/>
    <w:multiLevelType w:val="hybridMultilevel"/>
    <w:tmpl w:val="7EE0D8D0"/>
    <w:lvl w:ilvl="0" w:tplc="533238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21"/>
  </w:num>
  <w:num w:numId="13">
    <w:abstractNumId w:val="17"/>
  </w:num>
  <w:num w:numId="14">
    <w:abstractNumId w:val="25"/>
  </w:num>
  <w:num w:numId="15">
    <w:abstractNumId w:val="20"/>
  </w:num>
  <w:num w:numId="16">
    <w:abstractNumId w:val="23"/>
  </w:num>
  <w:num w:numId="20">
    <w:abstractNumId w:val="26"/>
  </w:num>
  <w:num w:numId="21">
    <w:abstractNumId w:val="24"/>
  </w:num>
  <w:num w:numId="22">
    <w:abstractNumId w:val="14"/>
  </w:num>
  <w:num w:numId="23">
    <w:abstractNumId w:val="13"/>
  </w:num>
  <w:num w:numId="24">
    <w:abstractNumId w:val="18"/>
  </w:num>
  <w:num w:numId="25">
    <w:abstractNumId w:val="10"/>
  </w:num>
  <w:num w:numId="26">
    <w:abstractNumId w:val="11"/>
  </w:num>
  <w:num w:numId="27">
    <w:abstractNumId w:val="22"/>
  </w:num>
  <w:num w:numId="28">
    <w:abstractNumId w:val="12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ACB"/>
    <w:rsid w:val="00002406"/>
    <w:rsid w:val="0001341B"/>
    <w:rsid w:val="00013B65"/>
    <w:rsid w:val="0001607D"/>
    <w:rsid w:val="000176FA"/>
    <w:rsid w:val="0002241F"/>
    <w:rsid w:val="00032866"/>
    <w:rsid w:val="00033260"/>
    <w:rsid w:val="00035810"/>
    <w:rsid w:val="00047E38"/>
    <w:rsid w:val="00051208"/>
    <w:rsid w:val="0005169E"/>
    <w:rsid w:val="00051C0D"/>
    <w:rsid w:val="000533C5"/>
    <w:rsid w:val="000544B7"/>
    <w:rsid w:val="000569CA"/>
    <w:rsid w:val="00065534"/>
    <w:rsid w:val="00066132"/>
    <w:rsid w:val="00071777"/>
    <w:rsid w:val="000721E9"/>
    <w:rsid w:val="00072482"/>
    <w:rsid w:val="00072811"/>
    <w:rsid w:val="00072874"/>
    <w:rsid w:val="00074571"/>
    <w:rsid w:val="000839CC"/>
    <w:rsid w:val="00084D7F"/>
    <w:rsid w:val="00085F73"/>
    <w:rsid w:val="00086F11"/>
    <w:rsid w:val="00087381"/>
    <w:rsid w:val="000877AA"/>
    <w:rsid w:val="00090918"/>
    <w:rsid w:val="000909B3"/>
    <w:rsid w:val="000933C5"/>
    <w:rsid w:val="000933FD"/>
    <w:rsid w:val="0009409D"/>
    <w:rsid w:val="00095AE2"/>
    <w:rsid w:val="00095D9A"/>
    <w:rsid w:val="000A0702"/>
    <w:rsid w:val="000A15E4"/>
    <w:rsid w:val="000A19DC"/>
    <w:rsid w:val="000A482E"/>
    <w:rsid w:val="000B027E"/>
    <w:rsid w:val="000B0AF1"/>
    <w:rsid w:val="000B2E22"/>
    <w:rsid w:val="000B49ED"/>
    <w:rsid w:val="000C4A88"/>
    <w:rsid w:val="000C4B2D"/>
    <w:rsid w:val="000C5110"/>
    <w:rsid w:val="000C5165"/>
    <w:rsid w:val="000D3ADB"/>
    <w:rsid w:val="000D451F"/>
    <w:rsid w:val="000D56C1"/>
    <w:rsid w:val="000D62BF"/>
    <w:rsid w:val="000D62E3"/>
    <w:rsid w:val="000E0BBE"/>
    <w:rsid w:val="000E414B"/>
    <w:rsid w:val="000F07DE"/>
    <w:rsid w:val="000F13A9"/>
    <w:rsid w:val="000F1D4E"/>
    <w:rsid w:val="000F20A1"/>
    <w:rsid w:val="000F7922"/>
    <w:rsid w:val="00102342"/>
    <w:rsid w:val="00111568"/>
    <w:rsid w:val="0011284C"/>
    <w:rsid w:val="00117102"/>
    <w:rsid w:val="00117D86"/>
    <w:rsid w:val="00120D24"/>
    <w:rsid w:val="001248FF"/>
    <w:rsid w:val="00125593"/>
    <w:rsid w:val="00125E52"/>
    <w:rsid w:val="00126F66"/>
    <w:rsid w:val="00130A16"/>
    <w:rsid w:val="00130FCB"/>
    <w:rsid w:val="0013323F"/>
    <w:rsid w:val="00133A89"/>
    <w:rsid w:val="001359B6"/>
    <w:rsid w:val="001442D3"/>
    <w:rsid w:val="00144983"/>
    <w:rsid w:val="001469CF"/>
    <w:rsid w:val="001473C1"/>
    <w:rsid w:val="00151E2D"/>
    <w:rsid w:val="001550D1"/>
    <w:rsid w:val="001551FC"/>
    <w:rsid w:val="00160FDB"/>
    <w:rsid w:val="00163B10"/>
    <w:rsid w:val="0016489B"/>
    <w:rsid w:val="0016507B"/>
    <w:rsid w:val="0016795B"/>
    <w:rsid w:val="00171C61"/>
    <w:rsid w:val="001819F7"/>
    <w:rsid w:val="001825EE"/>
    <w:rsid w:val="00182993"/>
    <w:rsid w:val="00183FB4"/>
    <w:rsid w:val="00184333"/>
    <w:rsid w:val="00191EFF"/>
    <w:rsid w:val="001926A5"/>
    <w:rsid w:val="001939E8"/>
    <w:rsid w:val="001A0697"/>
    <w:rsid w:val="001B0B35"/>
    <w:rsid w:val="001B7B15"/>
    <w:rsid w:val="001C33F5"/>
    <w:rsid w:val="001D29E7"/>
    <w:rsid w:val="001D2E86"/>
    <w:rsid w:val="001D33B3"/>
    <w:rsid w:val="001D4DE2"/>
    <w:rsid w:val="001D6B32"/>
    <w:rsid w:val="001D74EE"/>
    <w:rsid w:val="001E2772"/>
    <w:rsid w:val="001E28B8"/>
    <w:rsid w:val="001E338A"/>
    <w:rsid w:val="001E4DA0"/>
    <w:rsid w:val="001E615E"/>
    <w:rsid w:val="001E734E"/>
    <w:rsid w:val="001F3CA5"/>
    <w:rsid w:val="001F4146"/>
    <w:rsid w:val="001F47EB"/>
    <w:rsid w:val="002037A4"/>
    <w:rsid w:val="00203D76"/>
    <w:rsid w:val="00204D2A"/>
    <w:rsid w:val="00212EAE"/>
    <w:rsid w:val="00213945"/>
    <w:rsid w:val="00213C9C"/>
    <w:rsid w:val="00215F71"/>
    <w:rsid w:val="002173AB"/>
    <w:rsid w:val="00220788"/>
    <w:rsid w:val="00224161"/>
    <w:rsid w:val="002241D0"/>
    <w:rsid w:val="00224E6F"/>
    <w:rsid w:val="0022657B"/>
    <w:rsid w:val="002274DE"/>
    <w:rsid w:val="00230209"/>
    <w:rsid w:val="002305AA"/>
    <w:rsid w:val="002334BC"/>
    <w:rsid w:val="0023460B"/>
    <w:rsid w:val="00242D68"/>
    <w:rsid w:val="00247296"/>
    <w:rsid w:val="002509E8"/>
    <w:rsid w:val="00251701"/>
    <w:rsid w:val="002521EC"/>
    <w:rsid w:val="00253409"/>
    <w:rsid w:val="00256F02"/>
    <w:rsid w:val="00260720"/>
    <w:rsid w:val="00262AD9"/>
    <w:rsid w:val="00263ACA"/>
    <w:rsid w:val="00264F27"/>
    <w:rsid w:val="00267CF1"/>
    <w:rsid w:val="00270870"/>
    <w:rsid w:val="0027096F"/>
    <w:rsid w:val="00273D46"/>
    <w:rsid w:val="0027730A"/>
    <w:rsid w:val="00277BDC"/>
    <w:rsid w:val="002907D5"/>
    <w:rsid w:val="002924D6"/>
    <w:rsid w:val="002946CA"/>
    <w:rsid w:val="002948B0"/>
    <w:rsid w:val="0029555D"/>
    <w:rsid w:val="00297443"/>
    <w:rsid w:val="002A27EF"/>
    <w:rsid w:val="002A2AD8"/>
    <w:rsid w:val="002B0452"/>
    <w:rsid w:val="002B0779"/>
    <w:rsid w:val="002B080A"/>
    <w:rsid w:val="002B1A57"/>
    <w:rsid w:val="002B5900"/>
    <w:rsid w:val="002B7DA8"/>
    <w:rsid w:val="002C00E6"/>
    <w:rsid w:val="002C090F"/>
    <w:rsid w:val="002C250C"/>
    <w:rsid w:val="002C3A43"/>
    <w:rsid w:val="002D18D0"/>
    <w:rsid w:val="002D1FC6"/>
    <w:rsid w:val="002D5B9E"/>
    <w:rsid w:val="002D78AC"/>
    <w:rsid w:val="002E065F"/>
    <w:rsid w:val="002E3892"/>
    <w:rsid w:val="002E4670"/>
    <w:rsid w:val="002E737A"/>
    <w:rsid w:val="002F133C"/>
    <w:rsid w:val="002F1F88"/>
    <w:rsid w:val="002F29CE"/>
    <w:rsid w:val="002F4059"/>
    <w:rsid w:val="002F50BB"/>
    <w:rsid w:val="002F5697"/>
    <w:rsid w:val="002F62CF"/>
    <w:rsid w:val="002F6DD1"/>
    <w:rsid w:val="002F7FE9"/>
    <w:rsid w:val="003005E5"/>
    <w:rsid w:val="0030082C"/>
    <w:rsid w:val="003015F9"/>
    <w:rsid w:val="003028A7"/>
    <w:rsid w:val="00304D3B"/>
    <w:rsid w:val="00310C69"/>
    <w:rsid w:val="003123CE"/>
    <w:rsid w:val="00313567"/>
    <w:rsid w:val="0031493E"/>
    <w:rsid w:val="00314ED7"/>
    <w:rsid w:val="003155E2"/>
    <w:rsid w:val="00316993"/>
    <w:rsid w:val="00321982"/>
    <w:rsid w:val="003236F0"/>
    <w:rsid w:val="00326156"/>
    <w:rsid w:val="00331066"/>
    <w:rsid w:val="003313C8"/>
    <w:rsid w:val="00331F22"/>
    <w:rsid w:val="00332461"/>
    <w:rsid w:val="00334935"/>
    <w:rsid w:val="00335F0F"/>
    <w:rsid w:val="003365B4"/>
    <w:rsid w:val="00341A8B"/>
    <w:rsid w:val="00341FEC"/>
    <w:rsid w:val="00342BEF"/>
    <w:rsid w:val="00346397"/>
    <w:rsid w:val="003557AC"/>
    <w:rsid w:val="00355ED0"/>
    <w:rsid w:val="00357D27"/>
    <w:rsid w:val="0036071D"/>
    <w:rsid w:val="0036171C"/>
    <w:rsid w:val="003657DB"/>
    <w:rsid w:val="003669EA"/>
    <w:rsid w:val="00371B8C"/>
    <w:rsid w:val="0037636F"/>
    <w:rsid w:val="003769B5"/>
    <w:rsid w:val="00380B8A"/>
    <w:rsid w:val="00381598"/>
    <w:rsid w:val="003839C9"/>
    <w:rsid w:val="003910E5"/>
    <w:rsid w:val="00391AF7"/>
    <w:rsid w:val="003922B6"/>
    <w:rsid w:val="00397F3C"/>
    <w:rsid w:val="003A074B"/>
    <w:rsid w:val="003A1E3B"/>
    <w:rsid w:val="003A2516"/>
    <w:rsid w:val="003A72F9"/>
    <w:rsid w:val="003A7959"/>
    <w:rsid w:val="003A7DD8"/>
    <w:rsid w:val="003B0386"/>
    <w:rsid w:val="003B055B"/>
    <w:rsid w:val="003B1D96"/>
    <w:rsid w:val="003B4CF5"/>
    <w:rsid w:val="003B5552"/>
    <w:rsid w:val="003C761F"/>
    <w:rsid w:val="003D1F43"/>
    <w:rsid w:val="003D1FCF"/>
    <w:rsid w:val="003D33F4"/>
    <w:rsid w:val="003D4089"/>
    <w:rsid w:val="003D6CE1"/>
    <w:rsid w:val="003D6E51"/>
    <w:rsid w:val="003E34D0"/>
    <w:rsid w:val="003E3CA1"/>
    <w:rsid w:val="003E4729"/>
    <w:rsid w:val="003E7351"/>
    <w:rsid w:val="003F2B09"/>
    <w:rsid w:val="003F513B"/>
    <w:rsid w:val="003F6371"/>
    <w:rsid w:val="00400A9D"/>
    <w:rsid w:val="004015BF"/>
    <w:rsid w:val="00402B2B"/>
    <w:rsid w:val="0040438A"/>
    <w:rsid w:val="00404C14"/>
    <w:rsid w:val="00405E3D"/>
    <w:rsid w:val="00406F51"/>
    <w:rsid w:val="004070B4"/>
    <w:rsid w:val="00410BDB"/>
    <w:rsid w:val="004120C1"/>
    <w:rsid w:val="00412EB3"/>
    <w:rsid w:val="00413A87"/>
    <w:rsid w:val="004148C8"/>
    <w:rsid w:val="004203F2"/>
    <w:rsid w:val="004240FC"/>
    <w:rsid w:val="00425F93"/>
    <w:rsid w:val="00430D54"/>
    <w:rsid w:val="004335BA"/>
    <w:rsid w:val="004360C5"/>
    <w:rsid w:val="004377B0"/>
    <w:rsid w:val="004451B3"/>
    <w:rsid w:val="00457367"/>
    <w:rsid w:val="00457FF7"/>
    <w:rsid w:val="004617EB"/>
    <w:rsid w:val="00461A55"/>
    <w:rsid w:val="004635FF"/>
    <w:rsid w:val="00465A27"/>
    <w:rsid w:val="00465D3C"/>
    <w:rsid w:val="004669E5"/>
    <w:rsid w:val="00467F3C"/>
    <w:rsid w:val="0047257C"/>
    <w:rsid w:val="00476AA7"/>
    <w:rsid w:val="00477B46"/>
    <w:rsid w:val="004809D3"/>
    <w:rsid w:val="00481CE8"/>
    <w:rsid w:val="00485B3B"/>
    <w:rsid w:val="004865A9"/>
    <w:rsid w:val="004867CA"/>
    <w:rsid w:val="00495E19"/>
    <w:rsid w:val="00496593"/>
    <w:rsid w:val="004A0661"/>
    <w:rsid w:val="004A3CAF"/>
    <w:rsid w:val="004A3F71"/>
    <w:rsid w:val="004A5C88"/>
    <w:rsid w:val="004A65B1"/>
    <w:rsid w:val="004A7366"/>
    <w:rsid w:val="004C0DB0"/>
    <w:rsid w:val="004C138F"/>
    <w:rsid w:val="004C1C2D"/>
    <w:rsid w:val="004C20E4"/>
    <w:rsid w:val="004C2904"/>
    <w:rsid w:val="004C329C"/>
    <w:rsid w:val="004C514F"/>
    <w:rsid w:val="004C55C5"/>
    <w:rsid w:val="004C5BD9"/>
    <w:rsid w:val="004C7BD5"/>
    <w:rsid w:val="004D281A"/>
    <w:rsid w:val="004D2868"/>
    <w:rsid w:val="004D7C6C"/>
    <w:rsid w:val="004E1FF4"/>
    <w:rsid w:val="004E2FCA"/>
    <w:rsid w:val="004E3815"/>
    <w:rsid w:val="004E4812"/>
    <w:rsid w:val="004F35C3"/>
    <w:rsid w:val="004F4257"/>
    <w:rsid w:val="004F64CA"/>
    <w:rsid w:val="004F6F13"/>
    <w:rsid w:val="004F72EC"/>
    <w:rsid w:val="004F75C4"/>
    <w:rsid w:val="005026B3"/>
    <w:rsid w:val="00504E1F"/>
    <w:rsid w:val="00513E59"/>
    <w:rsid w:val="00514770"/>
    <w:rsid w:val="00515472"/>
    <w:rsid w:val="0051563C"/>
    <w:rsid w:val="005170BD"/>
    <w:rsid w:val="0051719C"/>
    <w:rsid w:val="00517614"/>
    <w:rsid w:val="00517AE8"/>
    <w:rsid w:val="00522DAC"/>
    <w:rsid w:val="00524425"/>
    <w:rsid w:val="00525879"/>
    <w:rsid w:val="00531055"/>
    <w:rsid w:val="0053518B"/>
    <w:rsid w:val="00543CFE"/>
    <w:rsid w:val="00544881"/>
    <w:rsid w:val="00544BB7"/>
    <w:rsid w:val="00545B6F"/>
    <w:rsid w:val="00551DF5"/>
    <w:rsid w:val="00552DC4"/>
    <w:rsid w:val="005538CE"/>
    <w:rsid w:val="00556635"/>
    <w:rsid w:val="005607B1"/>
    <w:rsid w:val="00561CD3"/>
    <w:rsid w:val="00567166"/>
    <w:rsid w:val="005675B3"/>
    <w:rsid w:val="00577F1D"/>
    <w:rsid w:val="005803AC"/>
    <w:rsid w:val="005866C4"/>
    <w:rsid w:val="00587D6A"/>
    <w:rsid w:val="005A293E"/>
    <w:rsid w:val="005A2D04"/>
    <w:rsid w:val="005A5D88"/>
    <w:rsid w:val="005A6C42"/>
    <w:rsid w:val="005C0C28"/>
    <w:rsid w:val="005C198F"/>
    <w:rsid w:val="005C1C7B"/>
    <w:rsid w:val="005C25AD"/>
    <w:rsid w:val="005C2878"/>
    <w:rsid w:val="005C2968"/>
    <w:rsid w:val="005C5044"/>
    <w:rsid w:val="005C7068"/>
    <w:rsid w:val="005C74EC"/>
    <w:rsid w:val="005D25EE"/>
    <w:rsid w:val="005D4084"/>
    <w:rsid w:val="005E2B49"/>
    <w:rsid w:val="005E3A8D"/>
    <w:rsid w:val="005E45F9"/>
    <w:rsid w:val="005E54B6"/>
    <w:rsid w:val="005F2A70"/>
    <w:rsid w:val="005F2D9A"/>
    <w:rsid w:val="005F41D3"/>
    <w:rsid w:val="00601773"/>
    <w:rsid w:val="00602B50"/>
    <w:rsid w:val="00605602"/>
    <w:rsid w:val="00605DAF"/>
    <w:rsid w:val="00607DFD"/>
    <w:rsid w:val="00613D92"/>
    <w:rsid w:val="006206D1"/>
    <w:rsid w:val="00620B7B"/>
    <w:rsid w:val="00622613"/>
    <w:rsid w:val="00622D89"/>
    <w:rsid w:val="0062538F"/>
    <w:rsid w:val="00625A99"/>
    <w:rsid w:val="00627467"/>
    <w:rsid w:val="00631284"/>
    <w:rsid w:val="00632FA5"/>
    <w:rsid w:val="006332A9"/>
    <w:rsid w:val="00635530"/>
    <w:rsid w:val="006374D9"/>
    <w:rsid w:val="00641B55"/>
    <w:rsid w:val="006426AF"/>
    <w:rsid w:val="00644D00"/>
    <w:rsid w:val="0064644C"/>
    <w:rsid w:val="00647992"/>
    <w:rsid w:val="006514C0"/>
    <w:rsid w:val="00654400"/>
    <w:rsid w:val="00661EA5"/>
    <w:rsid w:val="00662C29"/>
    <w:rsid w:val="00663D79"/>
    <w:rsid w:val="006647F8"/>
    <w:rsid w:val="00664D3E"/>
    <w:rsid w:val="006652E0"/>
    <w:rsid w:val="0067114C"/>
    <w:rsid w:val="00671C5B"/>
    <w:rsid w:val="00672087"/>
    <w:rsid w:val="00673694"/>
    <w:rsid w:val="00674E9A"/>
    <w:rsid w:val="006768AD"/>
    <w:rsid w:val="0067763A"/>
    <w:rsid w:val="00680B58"/>
    <w:rsid w:val="00687AAA"/>
    <w:rsid w:val="006959C1"/>
    <w:rsid w:val="0069667A"/>
    <w:rsid w:val="00697E6B"/>
    <w:rsid w:val="006A0F8F"/>
    <w:rsid w:val="006A1D58"/>
    <w:rsid w:val="006B13F0"/>
    <w:rsid w:val="006B3DEB"/>
    <w:rsid w:val="006B5478"/>
    <w:rsid w:val="006C13A0"/>
    <w:rsid w:val="006C3FAD"/>
    <w:rsid w:val="006C414D"/>
    <w:rsid w:val="006C6E18"/>
    <w:rsid w:val="006C73F8"/>
    <w:rsid w:val="006D10FF"/>
    <w:rsid w:val="006D59BA"/>
    <w:rsid w:val="006D708F"/>
    <w:rsid w:val="006D7551"/>
    <w:rsid w:val="006D7DC2"/>
    <w:rsid w:val="006E3838"/>
    <w:rsid w:val="006E5799"/>
    <w:rsid w:val="006E5AA8"/>
    <w:rsid w:val="006F3CC4"/>
    <w:rsid w:val="006F61AD"/>
    <w:rsid w:val="00700E61"/>
    <w:rsid w:val="007014F6"/>
    <w:rsid w:val="00703C2D"/>
    <w:rsid w:val="00703D34"/>
    <w:rsid w:val="00707230"/>
    <w:rsid w:val="00710BBC"/>
    <w:rsid w:val="007151B3"/>
    <w:rsid w:val="00715E5D"/>
    <w:rsid w:val="00717EB9"/>
    <w:rsid w:val="007203E9"/>
    <w:rsid w:val="0072063A"/>
    <w:rsid w:val="00723066"/>
    <w:rsid w:val="007235AC"/>
    <w:rsid w:val="00723705"/>
    <w:rsid w:val="0073168D"/>
    <w:rsid w:val="00731EE7"/>
    <w:rsid w:val="00735794"/>
    <w:rsid w:val="0073725C"/>
    <w:rsid w:val="0073732B"/>
    <w:rsid w:val="00740EE1"/>
    <w:rsid w:val="00741DDE"/>
    <w:rsid w:val="00741E4A"/>
    <w:rsid w:val="00742D17"/>
    <w:rsid w:val="00743F1C"/>
    <w:rsid w:val="00751BB0"/>
    <w:rsid w:val="007534AA"/>
    <w:rsid w:val="007535B1"/>
    <w:rsid w:val="00754380"/>
    <w:rsid w:val="0075767D"/>
    <w:rsid w:val="00761AE2"/>
    <w:rsid w:val="007620E0"/>
    <w:rsid w:val="007624A6"/>
    <w:rsid w:val="0076252A"/>
    <w:rsid w:val="007636AA"/>
    <w:rsid w:val="00764817"/>
    <w:rsid w:val="00764EDD"/>
    <w:rsid w:val="007665DC"/>
    <w:rsid w:val="0077162D"/>
    <w:rsid w:val="007765B9"/>
    <w:rsid w:val="00777D28"/>
    <w:rsid w:val="00782825"/>
    <w:rsid w:val="00785CA4"/>
    <w:rsid w:val="007966B8"/>
    <w:rsid w:val="007A66C1"/>
    <w:rsid w:val="007A6D98"/>
    <w:rsid w:val="007B271E"/>
    <w:rsid w:val="007B33E6"/>
    <w:rsid w:val="007B579A"/>
    <w:rsid w:val="007B6A63"/>
    <w:rsid w:val="007B7090"/>
    <w:rsid w:val="007C3CE4"/>
    <w:rsid w:val="007C434B"/>
    <w:rsid w:val="007C5FCF"/>
    <w:rsid w:val="007D7135"/>
    <w:rsid w:val="007E0A68"/>
    <w:rsid w:val="007E2B40"/>
    <w:rsid w:val="007E4441"/>
    <w:rsid w:val="007E62CD"/>
    <w:rsid w:val="007E6F96"/>
    <w:rsid w:val="007F3C9E"/>
    <w:rsid w:val="007F536F"/>
    <w:rsid w:val="007F6950"/>
    <w:rsid w:val="00806063"/>
    <w:rsid w:val="008129C7"/>
    <w:rsid w:val="00814CAC"/>
    <w:rsid w:val="008179CF"/>
    <w:rsid w:val="00825035"/>
    <w:rsid w:val="0082790D"/>
    <w:rsid w:val="00831D4E"/>
    <w:rsid w:val="00833B87"/>
    <w:rsid w:val="00834966"/>
    <w:rsid w:val="0083651A"/>
    <w:rsid w:val="0084025C"/>
    <w:rsid w:val="00840E43"/>
    <w:rsid w:val="008433A2"/>
    <w:rsid w:val="00843EC0"/>
    <w:rsid w:val="00845390"/>
    <w:rsid w:val="00851C51"/>
    <w:rsid w:val="00854422"/>
    <w:rsid w:val="00855726"/>
    <w:rsid w:val="00856ABA"/>
    <w:rsid w:val="00857343"/>
    <w:rsid w:val="00860613"/>
    <w:rsid w:val="00860744"/>
    <w:rsid w:val="0086109A"/>
    <w:rsid w:val="00863A67"/>
    <w:rsid w:val="008646F6"/>
    <w:rsid w:val="0086494D"/>
    <w:rsid w:val="008653E6"/>
    <w:rsid w:val="00865E7B"/>
    <w:rsid w:val="00870163"/>
    <w:rsid w:val="00872917"/>
    <w:rsid w:val="00873661"/>
    <w:rsid w:val="00874122"/>
    <w:rsid w:val="00877B7D"/>
    <w:rsid w:val="00881276"/>
    <w:rsid w:val="00883644"/>
    <w:rsid w:val="00884607"/>
    <w:rsid w:val="0089560E"/>
    <w:rsid w:val="008A110B"/>
    <w:rsid w:val="008A1236"/>
    <w:rsid w:val="008A1311"/>
    <w:rsid w:val="008A51C7"/>
    <w:rsid w:val="008B3CC8"/>
    <w:rsid w:val="008B4414"/>
    <w:rsid w:val="008B4B3E"/>
    <w:rsid w:val="008B69B0"/>
    <w:rsid w:val="008B7E14"/>
    <w:rsid w:val="008C4210"/>
    <w:rsid w:val="008C4C20"/>
    <w:rsid w:val="008C60B4"/>
    <w:rsid w:val="008C67D6"/>
    <w:rsid w:val="008C7A7B"/>
    <w:rsid w:val="008D070B"/>
    <w:rsid w:val="008D16A5"/>
    <w:rsid w:val="008E1F14"/>
    <w:rsid w:val="008E2802"/>
    <w:rsid w:val="008E438E"/>
    <w:rsid w:val="008E6185"/>
    <w:rsid w:val="008F21D0"/>
    <w:rsid w:val="008F504D"/>
    <w:rsid w:val="009004B4"/>
    <w:rsid w:val="009006AA"/>
    <w:rsid w:val="009110F2"/>
    <w:rsid w:val="00911B96"/>
    <w:rsid w:val="0092028E"/>
    <w:rsid w:val="0092182E"/>
    <w:rsid w:val="009221B0"/>
    <w:rsid w:val="00924190"/>
    <w:rsid w:val="00925B22"/>
    <w:rsid w:val="00931B5B"/>
    <w:rsid w:val="00935EB6"/>
    <w:rsid w:val="00936910"/>
    <w:rsid w:val="00936E9F"/>
    <w:rsid w:val="00940D3A"/>
    <w:rsid w:val="00944B80"/>
    <w:rsid w:val="00952EAB"/>
    <w:rsid w:val="0095774D"/>
    <w:rsid w:val="00960635"/>
    <w:rsid w:val="00963DA9"/>
    <w:rsid w:val="00964796"/>
    <w:rsid w:val="00970381"/>
    <w:rsid w:val="00970926"/>
    <w:rsid w:val="00976F85"/>
    <w:rsid w:val="00982B90"/>
    <w:rsid w:val="009975DD"/>
    <w:rsid w:val="009A57A0"/>
    <w:rsid w:val="009A6676"/>
    <w:rsid w:val="009A7043"/>
    <w:rsid w:val="009A7113"/>
    <w:rsid w:val="009B17EE"/>
    <w:rsid w:val="009B2193"/>
    <w:rsid w:val="009B307D"/>
    <w:rsid w:val="009C583D"/>
    <w:rsid w:val="009C6B34"/>
    <w:rsid w:val="009C6D7A"/>
    <w:rsid w:val="009C6DF0"/>
    <w:rsid w:val="009C7BBD"/>
    <w:rsid w:val="009D3785"/>
    <w:rsid w:val="009D6928"/>
    <w:rsid w:val="009D7FA7"/>
    <w:rsid w:val="009E01D0"/>
    <w:rsid w:val="009E45E0"/>
    <w:rsid w:val="009E57CF"/>
    <w:rsid w:val="009E6CC1"/>
    <w:rsid w:val="009F0236"/>
    <w:rsid w:val="009F0325"/>
    <w:rsid w:val="009F55F9"/>
    <w:rsid w:val="009F5748"/>
    <w:rsid w:val="009F5F93"/>
    <w:rsid w:val="009F600B"/>
    <w:rsid w:val="009F629E"/>
    <w:rsid w:val="00A01CBE"/>
    <w:rsid w:val="00A05A11"/>
    <w:rsid w:val="00A17797"/>
    <w:rsid w:val="00A2103F"/>
    <w:rsid w:val="00A22031"/>
    <w:rsid w:val="00A22F68"/>
    <w:rsid w:val="00A2725F"/>
    <w:rsid w:val="00A3371E"/>
    <w:rsid w:val="00A346E9"/>
    <w:rsid w:val="00A34C95"/>
    <w:rsid w:val="00A4001C"/>
    <w:rsid w:val="00A42203"/>
    <w:rsid w:val="00A454A9"/>
    <w:rsid w:val="00A5294B"/>
    <w:rsid w:val="00A531DB"/>
    <w:rsid w:val="00A66D8C"/>
    <w:rsid w:val="00A7149A"/>
    <w:rsid w:val="00A7156F"/>
    <w:rsid w:val="00A729B3"/>
    <w:rsid w:val="00A73F45"/>
    <w:rsid w:val="00A85F2C"/>
    <w:rsid w:val="00A8704D"/>
    <w:rsid w:val="00A96629"/>
    <w:rsid w:val="00AA03BD"/>
    <w:rsid w:val="00AA224E"/>
    <w:rsid w:val="00AA584F"/>
    <w:rsid w:val="00AA6027"/>
    <w:rsid w:val="00AA68B1"/>
    <w:rsid w:val="00AA77E7"/>
    <w:rsid w:val="00AB1375"/>
    <w:rsid w:val="00AB15F8"/>
    <w:rsid w:val="00AB18A4"/>
    <w:rsid w:val="00AB1EC2"/>
    <w:rsid w:val="00AB38C2"/>
    <w:rsid w:val="00AB3BA9"/>
    <w:rsid w:val="00AC4DEB"/>
    <w:rsid w:val="00AC69C2"/>
    <w:rsid w:val="00AD098D"/>
    <w:rsid w:val="00AD336F"/>
    <w:rsid w:val="00AD5CD8"/>
    <w:rsid w:val="00AD735E"/>
    <w:rsid w:val="00AE1B95"/>
    <w:rsid w:val="00AE4080"/>
    <w:rsid w:val="00AE4BEE"/>
    <w:rsid w:val="00AE74E7"/>
    <w:rsid w:val="00AE7C56"/>
    <w:rsid w:val="00AF38D8"/>
    <w:rsid w:val="00AF5B72"/>
    <w:rsid w:val="00B04B4D"/>
    <w:rsid w:val="00B055BB"/>
    <w:rsid w:val="00B06C7A"/>
    <w:rsid w:val="00B10247"/>
    <w:rsid w:val="00B10F5B"/>
    <w:rsid w:val="00B11491"/>
    <w:rsid w:val="00B15469"/>
    <w:rsid w:val="00B15DB3"/>
    <w:rsid w:val="00B20EFB"/>
    <w:rsid w:val="00B27910"/>
    <w:rsid w:val="00B279A5"/>
    <w:rsid w:val="00B3277E"/>
    <w:rsid w:val="00B3438A"/>
    <w:rsid w:val="00B350A6"/>
    <w:rsid w:val="00B36223"/>
    <w:rsid w:val="00B36CAD"/>
    <w:rsid w:val="00B37973"/>
    <w:rsid w:val="00B43178"/>
    <w:rsid w:val="00B43ACB"/>
    <w:rsid w:val="00B5014E"/>
    <w:rsid w:val="00B508F0"/>
    <w:rsid w:val="00B53F96"/>
    <w:rsid w:val="00B62A24"/>
    <w:rsid w:val="00B634C2"/>
    <w:rsid w:val="00B65BA3"/>
    <w:rsid w:val="00B668B2"/>
    <w:rsid w:val="00B66EB9"/>
    <w:rsid w:val="00B67895"/>
    <w:rsid w:val="00B73D02"/>
    <w:rsid w:val="00B74718"/>
    <w:rsid w:val="00B7627B"/>
    <w:rsid w:val="00B769B5"/>
    <w:rsid w:val="00B8041F"/>
    <w:rsid w:val="00B827E4"/>
    <w:rsid w:val="00B82DF0"/>
    <w:rsid w:val="00B8626C"/>
    <w:rsid w:val="00B924D7"/>
    <w:rsid w:val="00B93E0D"/>
    <w:rsid w:val="00B93FBB"/>
    <w:rsid w:val="00BA1C0A"/>
    <w:rsid w:val="00BA25B5"/>
    <w:rsid w:val="00BA2F74"/>
    <w:rsid w:val="00BA3F4B"/>
    <w:rsid w:val="00BA7D44"/>
    <w:rsid w:val="00BB3BCB"/>
    <w:rsid w:val="00BB5298"/>
    <w:rsid w:val="00BB65EE"/>
    <w:rsid w:val="00BB6A08"/>
    <w:rsid w:val="00BB7E65"/>
    <w:rsid w:val="00BC1FDC"/>
    <w:rsid w:val="00BC349D"/>
    <w:rsid w:val="00BC3958"/>
    <w:rsid w:val="00BD45C7"/>
    <w:rsid w:val="00BD5659"/>
    <w:rsid w:val="00BD6095"/>
    <w:rsid w:val="00BE25DD"/>
    <w:rsid w:val="00BF03BA"/>
    <w:rsid w:val="00BF19F0"/>
    <w:rsid w:val="00BF315F"/>
    <w:rsid w:val="00BF62BD"/>
    <w:rsid w:val="00BF6D45"/>
    <w:rsid w:val="00BF7CA5"/>
    <w:rsid w:val="00C0142F"/>
    <w:rsid w:val="00C01466"/>
    <w:rsid w:val="00C10113"/>
    <w:rsid w:val="00C10FA6"/>
    <w:rsid w:val="00C2158A"/>
    <w:rsid w:val="00C2366D"/>
    <w:rsid w:val="00C243C9"/>
    <w:rsid w:val="00C26EA5"/>
    <w:rsid w:val="00C30C1F"/>
    <w:rsid w:val="00C4234F"/>
    <w:rsid w:val="00C42C72"/>
    <w:rsid w:val="00C45AB2"/>
    <w:rsid w:val="00C4639A"/>
    <w:rsid w:val="00C5280A"/>
    <w:rsid w:val="00C544BB"/>
    <w:rsid w:val="00C54B40"/>
    <w:rsid w:val="00C551C4"/>
    <w:rsid w:val="00C55200"/>
    <w:rsid w:val="00C572CC"/>
    <w:rsid w:val="00C5763F"/>
    <w:rsid w:val="00C57D72"/>
    <w:rsid w:val="00C6261D"/>
    <w:rsid w:val="00C6472B"/>
    <w:rsid w:val="00C72F4B"/>
    <w:rsid w:val="00C7380B"/>
    <w:rsid w:val="00C7600E"/>
    <w:rsid w:val="00C77527"/>
    <w:rsid w:val="00C77D46"/>
    <w:rsid w:val="00C801C3"/>
    <w:rsid w:val="00C83B00"/>
    <w:rsid w:val="00C86C16"/>
    <w:rsid w:val="00C87B97"/>
    <w:rsid w:val="00C9035F"/>
    <w:rsid w:val="00C92D56"/>
    <w:rsid w:val="00C9447B"/>
    <w:rsid w:val="00C962E7"/>
    <w:rsid w:val="00C97889"/>
    <w:rsid w:val="00CA0F7E"/>
    <w:rsid w:val="00CA124E"/>
    <w:rsid w:val="00CA2389"/>
    <w:rsid w:val="00CA461F"/>
    <w:rsid w:val="00CA5141"/>
    <w:rsid w:val="00CA6E54"/>
    <w:rsid w:val="00CB069C"/>
    <w:rsid w:val="00CB40B1"/>
    <w:rsid w:val="00CC57F9"/>
    <w:rsid w:val="00CD6ADC"/>
    <w:rsid w:val="00CE52E3"/>
    <w:rsid w:val="00CE7A31"/>
    <w:rsid w:val="00CF127B"/>
    <w:rsid w:val="00CF3FD8"/>
    <w:rsid w:val="00CF5246"/>
    <w:rsid w:val="00D01262"/>
    <w:rsid w:val="00D0145D"/>
    <w:rsid w:val="00D03E53"/>
    <w:rsid w:val="00D04DA2"/>
    <w:rsid w:val="00D04E45"/>
    <w:rsid w:val="00D05115"/>
    <w:rsid w:val="00D07A8C"/>
    <w:rsid w:val="00D1210F"/>
    <w:rsid w:val="00D13765"/>
    <w:rsid w:val="00D1397E"/>
    <w:rsid w:val="00D16790"/>
    <w:rsid w:val="00D21D1B"/>
    <w:rsid w:val="00D23F75"/>
    <w:rsid w:val="00D3040A"/>
    <w:rsid w:val="00D3093E"/>
    <w:rsid w:val="00D4000D"/>
    <w:rsid w:val="00D46183"/>
    <w:rsid w:val="00D47B44"/>
    <w:rsid w:val="00D5390D"/>
    <w:rsid w:val="00D54952"/>
    <w:rsid w:val="00D552DA"/>
    <w:rsid w:val="00D55AB6"/>
    <w:rsid w:val="00D62010"/>
    <w:rsid w:val="00D7181E"/>
    <w:rsid w:val="00D7470A"/>
    <w:rsid w:val="00D74AA3"/>
    <w:rsid w:val="00D74C6B"/>
    <w:rsid w:val="00D7667D"/>
    <w:rsid w:val="00D844D5"/>
    <w:rsid w:val="00D8591E"/>
    <w:rsid w:val="00D90C4F"/>
    <w:rsid w:val="00D933BE"/>
    <w:rsid w:val="00D94844"/>
    <w:rsid w:val="00D961B3"/>
    <w:rsid w:val="00DA050E"/>
    <w:rsid w:val="00DA0C92"/>
    <w:rsid w:val="00DA26F4"/>
    <w:rsid w:val="00DA51A2"/>
    <w:rsid w:val="00DB2386"/>
    <w:rsid w:val="00DB2F85"/>
    <w:rsid w:val="00DC058C"/>
    <w:rsid w:val="00DC0DFF"/>
    <w:rsid w:val="00DC16A5"/>
    <w:rsid w:val="00DC7A04"/>
    <w:rsid w:val="00DC7A5E"/>
    <w:rsid w:val="00DC7ACC"/>
    <w:rsid w:val="00DD0D9B"/>
    <w:rsid w:val="00DD1814"/>
    <w:rsid w:val="00DD349D"/>
    <w:rsid w:val="00DD7200"/>
    <w:rsid w:val="00DE1EC0"/>
    <w:rsid w:val="00DE33A3"/>
    <w:rsid w:val="00DE4083"/>
    <w:rsid w:val="00DE6EF0"/>
    <w:rsid w:val="00DE73CD"/>
    <w:rsid w:val="00DE774E"/>
    <w:rsid w:val="00DF00F0"/>
    <w:rsid w:val="00DF0743"/>
    <w:rsid w:val="00DF0A71"/>
    <w:rsid w:val="00DF1298"/>
    <w:rsid w:val="00DF2289"/>
    <w:rsid w:val="00DF4B9B"/>
    <w:rsid w:val="00DF6AB4"/>
    <w:rsid w:val="00E0612C"/>
    <w:rsid w:val="00E11004"/>
    <w:rsid w:val="00E118C0"/>
    <w:rsid w:val="00E15CCD"/>
    <w:rsid w:val="00E16574"/>
    <w:rsid w:val="00E17660"/>
    <w:rsid w:val="00E176B6"/>
    <w:rsid w:val="00E17DF8"/>
    <w:rsid w:val="00E21178"/>
    <w:rsid w:val="00E224C3"/>
    <w:rsid w:val="00E22EBB"/>
    <w:rsid w:val="00E2531B"/>
    <w:rsid w:val="00E26332"/>
    <w:rsid w:val="00E34C99"/>
    <w:rsid w:val="00E36F38"/>
    <w:rsid w:val="00E4003F"/>
    <w:rsid w:val="00E43AEA"/>
    <w:rsid w:val="00E445D0"/>
    <w:rsid w:val="00E563CD"/>
    <w:rsid w:val="00E576DF"/>
    <w:rsid w:val="00E57D7C"/>
    <w:rsid w:val="00E6211F"/>
    <w:rsid w:val="00E62D94"/>
    <w:rsid w:val="00E638B6"/>
    <w:rsid w:val="00E7305F"/>
    <w:rsid w:val="00E74D1D"/>
    <w:rsid w:val="00E864EB"/>
    <w:rsid w:val="00E903B2"/>
    <w:rsid w:val="00E91B9A"/>
    <w:rsid w:val="00E94363"/>
    <w:rsid w:val="00E94F94"/>
    <w:rsid w:val="00E9576C"/>
    <w:rsid w:val="00E96184"/>
    <w:rsid w:val="00E96896"/>
    <w:rsid w:val="00E96C3A"/>
    <w:rsid w:val="00EA00F3"/>
    <w:rsid w:val="00EA0CF3"/>
    <w:rsid w:val="00EA1C70"/>
    <w:rsid w:val="00EA2C9A"/>
    <w:rsid w:val="00EA333B"/>
    <w:rsid w:val="00EA3F81"/>
    <w:rsid w:val="00EA4E93"/>
    <w:rsid w:val="00EA5A4A"/>
    <w:rsid w:val="00EA663A"/>
    <w:rsid w:val="00EA6E16"/>
    <w:rsid w:val="00EA7201"/>
    <w:rsid w:val="00EB19E4"/>
    <w:rsid w:val="00EB1B65"/>
    <w:rsid w:val="00EB36F6"/>
    <w:rsid w:val="00EB3C70"/>
    <w:rsid w:val="00EB4905"/>
    <w:rsid w:val="00EB57DF"/>
    <w:rsid w:val="00EB680B"/>
    <w:rsid w:val="00EC044A"/>
    <w:rsid w:val="00EC3EB8"/>
    <w:rsid w:val="00EC488C"/>
    <w:rsid w:val="00EC4F14"/>
    <w:rsid w:val="00EC6B8E"/>
    <w:rsid w:val="00EC6CC2"/>
    <w:rsid w:val="00EC7F93"/>
    <w:rsid w:val="00ED5B73"/>
    <w:rsid w:val="00ED7AA2"/>
    <w:rsid w:val="00EE1135"/>
    <w:rsid w:val="00EE17A7"/>
    <w:rsid w:val="00EE2C0C"/>
    <w:rsid w:val="00EE6C2D"/>
    <w:rsid w:val="00EF1A41"/>
    <w:rsid w:val="00EF32E0"/>
    <w:rsid w:val="00EF5DB1"/>
    <w:rsid w:val="00EF65E0"/>
    <w:rsid w:val="00EF7F80"/>
    <w:rsid w:val="00F006C6"/>
    <w:rsid w:val="00F03A7F"/>
    <w:rsid w:val="00F04534"/>
    <w:rsid w:val="00F06450"/>
    <w:rsid w:val="00F0674A"/>
    <w:rsid w:val="00F06DC1"/>
    <w:rsid w:val="00F076B9"/>
    <w:rsid w:val="00F14F1D"/>
    <w:rsid w:val="00F168D1"/>
    <w:rsid w:val="00F17B7B"/>
    <w:rsid w:val="00F17D28"/>
    <w:rsid w:val="00F23D80"/>
    <w:rsid w:val="00F2411B"/>
    <w:rsid w:val="00F242B2"/>
    <w:rsid w:val="00F25AC7"/>
    <w:rsid w:val="00F30C60"/>
    <w:rsid w:val="00F32B6E"/>
    <w:rsid w:val="00F34C31"/>
    <w:rsid w:val="00F35EE1"/>
    <w:rsid w:val="00F4289B"/>
    <w:rsid w:val="00F43D2A"/>
    <w:rsid w:val="00F505B3"/>
    <w:rsid w:val="00F523FE"/>
    <w:rsid w:val="00F545E8"/>
    <w:rsid w:val="00F61CF6"/>
    <w:rsid w:val="00F624B7"/>
    <w:rsid w:val="00F62A0F"/>
    <w:rsid w:val="00F645B2"/>
    <w:rsid w:val="00F65123"/>
    <w:rsid w:val="00F65BB3"/>
    <w:rsid w:val="00F671D3"/>
    <w:rsid w:val="00F675E9"/>
    <w:rsid w:val="00F708E8"/>
    <w:rsid w:val="00F72514"/>
    <w:rsid w:val="00F73790"/>
    <w:rsid w:val="00F75901"/>
    <w:rsid w:val="00F76ABE"/>
    <w:rsid w:val="00F83201"/>
    <w:rsid w:val="00F8327D"/>
    <w:rsid w:val="00F8391B"/>
    <w:rsid w:val="00F93DAF"/>
    <w:rsid w:val="00F950F0"/>
    <w:rsid w:val="00F95B0F"/>
    <w:rsid w:val="00F95FFB"/>
    <w:rsid w:val="00F97FA9"/>
    <w:rsid w:val="00FA0A55"/>
    <w:rsid w:val="00FA0A70"/>
    <w:rsid w:val="00FA5D44"/>
    <w:rsid w:val="00FA60A8"/>
    <w:rsid w:val="00FB0982"/>
    <w:rsid w:val="00FB31AD"/>
    <w:rsid w:val="00FB41C7"/>
    <w:rsid w:val="00FB4B90"/>
    <w:rsid w:val="00FB5417"/>
    <w:rsid w:val="00FB5B0E"/>
    <w:rsid w:val="00FB7A6C"/>
    <w:rsid w:val="00FC66EE"/>
    <w:rsid w:val="00FC79CF"/>
    <w:rsid w:val="00FD1F2C"/>
    <w:rsid w:val="00FD2C32"/>
    <w:rsid w:val="00FD61E3"/>
    <w:rsid w:val="00FD7570"/>
    <w:rsid w:val="00FD78DF"/>
    <w:rsid w:val="00FD7B92"/>
    <w:rsid w:val="00FE197C"/>
    <w:rsid w:val="00FE1E3C"/>
    <w:rsid w:val="00FE4E7D"/>
    <w:rsid w:val="00FE6354"/>
    <w:rsid w:val="00FE675E"/>
    <w:rsid w:val="00FF17BE"/>
    <w:rsid w:val="00FF197B"/>
    <w:rsid w:val="00FF1D80"/>
    <w:rsid w:val="00FF69DF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white" strokecolor="#9bbb59">
      <v:fill color="white"/>
      <v:stroke color="#9bbb59" weight="2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agwek2"/>
    <w:qFormat/>
    <w:pPr>
      <w:keepNext/>
      <w:keepLines/>
      <w:jc w:val="left"/>
      <w:outlineLvl w:val="0"/>
    </w:pPr>
    <w:rPr>
      <w:rFonts w:ascii="Arial" w:eastAsia="Times New Roman" w:hAnsi="Arial"/>
      <w:b/>
      <w:bCs/>
      <w:sz w:val="28"/>
      <w:szCs w:val="28"/>
    </w:rPr>
  </w:style>
  <w:style w:type="paragraph" w:styleId="Nagwek2">
    <w:name w:val="heading 2"/>
    <w:basedOn w:val="Normalny"/>
    <w:next w:val="Nagwek3"/>
    <w:qFormat/>
    <w:pPr>
      <w:keepNext/>
      <w:keepLines/>
      <w:outlineLvl w:val="1"/>
    </w:pPr>
    <w:rPr>
      <w:rFonts w:ascii="Arial" w:eastAsia="Times New Roman" w:hAnsi="Arial"/>
      <w:b/>
      <w:bCs/>
      <w:sz w:val="28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outlineLvl w:val="2"/>
    </w:pPr>
    <w:rPr>
      <w:rFonts w:ascii="Arial" w:eastAsia="Times New Roman" w:hAnsi="Arial"/>
      <w:b/>
      <w:bCs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4">
    <w:name w:val=" Znak Znak4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Nagwek0">
    <w:name w:val="Nagłówek 0"/>
    <w:basedOn w:val="Nagwek1"/>
    <w:next w:val="Nagwek1"/>
    <w:rPr>
      <w:caps/>
      <w:sz w:val="32"/>
    </w:rPr>
  </w:style>
  <w:style w:type="character" w:customStyle="1" w:styleId="ZnakZnak3">
    <w:name w:val=" Znak Znak3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ZnakZnak2">
    <w:name w:val=" Znak Znak2"/>
    <w:rPr>
      <w:rFonts w:ascii="Arial" w:eastAsia="Times New Roman" w:hAnsi="Arial" w:cs="Times New Roman"/>
      <w:b/>
      <w:bCs/>
      <w:sz w:val="24"/>
    </w:rPr>
  </w:style>
  <w:style w:type="paragraph" w:styleId="Tekstdymka">
    <w:name w:val="Balloon Text"/>
    <w:basedOn w:val="Normalny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ZnakZnak1">
    <w:name w:val=" Znak Znak1"/>
    <w:semiHidden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autoRedefine/>
    <w:qFormat/>
    <w:pPr>
      <w:spacing w:line="240" w:lineRule="auto"/>
      <w:jc w:val="left"/>
    </w:pPr>
    <w:rPr>
      <w:bCs/>
      <w:sz w:val="20"/>
      <w:szCs w:val="20"/>
    </w:rPr>
  </w:style>
  <w:style w:type="character" w:styleId="Odwoaniedokomentarza">
    <w:name w:val="annotation reference"/>
    <w:semiHidden/>
    <w:rsid w:val="006B5478"/>
    <w:rPr>
      <w:sz w:val="16"/>
      <w:szCs w:val="16"/>
    </w:rPr>
  </w:style>
  <w:style w:type="table" w:styleId="Tabela-Siatka">
    <w:name w:val="Table Grid"/>
    <w:basedOn w:val="Standardowy"/>
    <w:uiPriority w:val="59"/>
    <w:rsid w:val="00641B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OperonNormalnyZnak">
    <w:name w:val="Operon Normalny Znak"/>
    <w:rPr>
      <w:rFonts w:ascii="Times New Roman" w:hAnsi="Times New Roman"/>
      <w:sz w:val="24"/>
      <w:szCs w:val="22"/>
      <w:lang w:eastAsia="en-US"/>
    </w:rPr>
  </w:style>
  <w:style w:type="paragraph" w:customStyle="1" w:styleId="OperonNormalny">
    <w:name w:val="Operon Normalny"/>
    <w:basedOn w:val="Normalny"/>
    <w:qFormat/>
  </w:style>
  <w:style w:type="paragraph" w:customStyle="1" w:styleId="OperonNagwek3">
    <w:name w:val="Operon Nagłówek 3"/>
    <w:basedOn w:val="Nagwek3"/>
    <w:next w:val="OperonNormalny"/>
    <w:qFormat/>
  </w:style>
  <w:style w:type="character" w:customStyle="1" w:styleId="OperonNagwek3Znak">
    <w:name w:val="Operon Nagłówek 3 Znak"/>
    <w:rPr>
      <w:rFonts w:ascii="Arial" w:eastAsia="Times New Roman" w:hAnsi="Arial" w:cs="Times New Roman"/>
      <w:b/>
      <w:bCs/>
      <w:sz w:val="24"/>
      <w:szCs w:val="22"/>
      <w:lang w:eastAsia="en-US"/>
    </w:rPr>
  </w:style>
  <w:style w:type="paragraph" w:customStyle="1" w:styleId="OperonNagwek2">
    <w:name w:val="Operon Nagłówek 2"/>
    <w:basedOn w:val="Nagwek2"/>
    <w:next w:val="OperonNagwek3"/>
    <w:qFormat/>
  </w:style>
  <w:style w:type="character" w:customStyle="1" w:styleId="OperonNagwek2Znak">
    <w:name w:val="Operon Nagłówek 2 Znak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customStyle="1" w:styleId="OperonNagwek1">
    <w:name w:val="Operon Nagłówek 1"/>
    <w:basedOn w:val="Nagwek1"/>
    <w:next w:val="OperonNagwek2"/>
    <w:qFormat/>
  </w:style>
  <w:style w:type="character" w:customStyle="1" w:styleId="OperonNagwek1Znak">
    <w:name w:val="Operon Nagłówek 1 Znak"/>
    <w:rPr>
      <w:rFonts w:ascii="Arial" w:eastAsia="Times New Roman" w:hAnsi="Arial" w:cs="Times New Roman"/>
      <w:b/>
      <w:bCs/>
      <w:sz w:val="28"/>
      <w:szCs w:val="28"/>
      <w:lang w:eastAsia="en-US"/>
    </w:rPr>
  </w:style>
  <w:style w:type="paragraph" w:customStyle="1" w:styleId="OperonPodpis">
    <w:name w:val="Operon Podpis"/>
    <w:basedOn w:val="OperonNormalny"/>
    <w:next w:val="OperonNormalny"/>
    <w:qFormat/>
    <w:rPr>
      <w:i/>
    </w:rPr>
  </w:style>
  <w:style w:type="character" w:customStyle="1" w:styleId="OperonPodpisZnak">
    <w:name w:val="Operon Podpis Znak"/>
    <w:rPr>
      <w:rFonts w:ascii="Times New Roman" w:hAnsi="Times New Roman"/>
      <w:i/>
      <w:sz w:val="24"/>
      <w:szCs w:val="22"/>
      <w:lang w:eastAsia="en-US"/>
    </w:rPr>
  </w:style>
  <w:style w:type="paragraph" w:customStyle="1" w:styleId="OperonKomentarz">
    <w:name w:val="Operon Komentarz"/>
    <w:basedOn w:val="OperonNormalny"/>
    <w:next w:val="OperonNormalny"/>
    <w:qFormat/>
    <w:pPr>
      <w:shd w:val="clear" w:color="auto" w:fill="FFFF00"/>
      <w:spacing w:line="240" w:lineRule="auto"/>
    </w:pPr>
    <w:rPr>
      <w:b/>
      <w:i/>
      <w:color w:val="1F497D"/>
      <w:sz w:val="22"/>
    </w:rPr>
  </w:style>
  <w:style w:type="character" w:customStyle="1" w:styleId="OperonKomentarzZnak">
    <w:name w:val="Operon Komentarz Znak"/>
    <w:rPr>
      <w:rFonts w:ascii="Times New Roman" w:hAnsi="Times New Roman"/>
      <w:b/>
      <w:i/>
      <w:color w:val="1F497D"/>
      <w:sz w:val="22"/>
      <w:szCs w:val="22"/>
      <w:shd w:val="clear" w:color="auto" w:fill="FFFF00"/>
      <w:lang w:eastAsia="en-US"/>
    </w:rPr>
  </w:style>
  <w:style w:type="paragraph" w:customStyle="1" w:styleId="OperonWanewRamceZ">
    <w:name w:val="Operon Ważne w Ramce Z"/>
    <w:basedOn w:val="Normalny"/>
    <w:qFormat/>
  </w:style>
  <w:style w:type="character" w:customStyle="1" w:styleId="OperonPrzyciskiMenuPolecenia">
    <w:name w:val="Operon Przyciski Menu Polecenia"/>
    <w:qFormat/>
    <w:rsid w:val="000C5110"/>
    <w:rPr>
      <w:rFonts w:ascii="Courier New" w:hAnsi="Courier New"/>
      <w:color w:val="0000FF"/>
      <w:sz w:val="24"/>
      <w:szCs w:val="22"/>
      <w:lang w:eastAsia="en-US"/>
    </w:rPr>
  </w:style>
  <w:style w:type="character" w:customStyle="1" w:styleId="OperonWartociKodrdowy">
    <w:name w:val="Operon Wartości Kod źródłowy"/>
    <w:qFormat/>
    <w:rsid w:val="000C5110"/>
    <w:rPr>
      <w:rFonts w:ascii="Courier New" w:hAnsi="Courier New"/>
      <w:i/>
      <w:color w:val="3366FF"/>
      <w:sz w:val="24"/>
      <w:szCs w:val="22"/>
      <w:lang w:eastAsia="en-US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OperonWanewRamce">
    <w:name w:val="Operon Ważne w Ramce"/>
    <w:rPr>
      <w:rFonts w:ascii="Times New Roman" w:hAnsi="Times New Roman"/>
      <w:sz w:val="24"/>
      <w:szCs w:val="22"/>
      <w:lang w:eastAsia="en-US"/>
    </w:rPr>
  </w:style>
  <w:style w:type="character" w:customStyle="1" w:styleId="ZnakZnak">
    <w:name w:val=" Znak Znak"/>
    <w:semiHidden/>
    <w:rPr>
      <w:rFonts w:ascii="Times New Roman" w:hAnsi="Times New Roman"/>
      <w:lang w:eastAsia="en-US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character" w:customStyle="1" w:styleId="OperonWyrnienie">
    <w:name w:val="Operon Wyróżnienie"/>
    <w:qFormat/>
    <w:rPr>
      <w:rFonts w:ascii="Times New Roman" w:hAnsi="Times New Roman"/>
      <w:b/>
      <w:sz w:val="24"/>
      <w:szCs w:val="22"/>
      <w:lang w:eastAsia="en-US"/>
    </w:rPr>
  </w:style>
  <w:style w:type="paragraph" w:customStyle="1" w:styleId="OperonZadanie">
    <w:name w:val="Operon Zadanie"/>
    <w:basedOn w:val="OperonNormalny"/>
    <w:qFormat/>
    <w:pPr>
      <w:ind w:left="312" w:hanging="312"/>
    </w:pPr>
  </w:style>
  <w:style w:type="character" w:customStyle="1" w:styleId="Operon-AdresURL">
    <w:name w:val="Operon - Adres URL"/>
    <w:qFormat/>
    <w:rPr>
      <w:rFonts w:ascii="Times New Roman" w:hAnsi="Times New Roman"/>
      <w:b/>
      <w:color w:val="00B050"/>
      <w:sz w:val="24"/>
      <w:szCs w:val="22"/>
      <w:lang w:eastAsia="en-US"/>
    </w:rPr>
  </w:style>
  <w:style w:type="character" w:styleId="Hipercze">
    <w:name w:val="Hyperlink"/>
    <w:uiPriority w:val="99"/>
    <w:unhideWhenUsed/>
    <w:rPr>
      <w:color w:val="0000FF"/>
      <w:u w:val="single"/>
    </w:rPr>
  </w:style>
  <w:style w:type="character" w:customStyle="1" w:styleId="na">
    <w:name w:val="na"/>
    <w:basedOn w:val="Domylnaczcionkaakapitu"/>
  </w:style>
  <w:style w:type="character" w:styleId="UyteHipercze">
    <w:name w:val="FollowedHyperlink"/>
    <w:semiHidden/>
    <w:unhideWhenUsed/>
    <w:rPr>
      <w:color w:val="800080"/>
      <w:u w:val="single"/>
    </w:rPr>
  </w:style>
  <w:style w:type="character" w:styleId="HTML-cytat">
    <w:name w:val="HTML Cite"/>
    <w:semiHidden/>
    <w:rPr>
      <w:i/>
      <w:iCs/>
    </w:rPr>
  </w:style>
  <w:style w:type="paragraph" w:styleId="Tekstkomentarza">
    <w:name w:val="annotation text"/>
    <w:basedOn w:val="Normalny"/>
    <w:semiHidden/>
    <w:rsid w:val="006B54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B5478"/>
    <w:rPr>
      <w:b/>
      <w:bCs/>
    </w:rPr>
  </w:style>
  <w:style w:type="paragraph" w:styleId="Spisilustracji">
    <w:name w:val="table of figures"/>
    <w:basedOn w:val="Normalny"/>
    <w:next w:val="Normalny"/>
    <w:uiPriority w:val="99"/>
    <w:unhideWhenUsed/>
    <w:rsid w:val="00FA60A8"/>
  </w:style>
  <w:style w:type="paragraph" w:styleId="Nagwek">
    <w:name w:val="header"/>
    <w:basedOn w:val="Normalny"/>
    <w:link w:val="NagwekZnak"/>
    <w:uiPriority w:val="99"/>
    <w:unhideWhenUsed/>
    <w:rsid w:val="00335F0F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335F0F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35F0F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335F0F"/>
    <w:rPr>
      <w:rFonts w:ascii="Times New Roman" w:hAnsi="Times New Roman"/>
      <w:sz w:val="24"/>
      <w:szCs w:val="22"/>
      <w:lang w:eastAsia="en-US"/>
    </w:rPr>
  </w:style>
  <w:style w:type="paragraph" w:customStyle="1" w:styleId="Operon-schematblokowy">
    <w:name w:val="Operon - schemat blokowy"/>
    <w:basedOn w:val="Normalny"/>
    <w:qFormat/>
    <w:rsid w:val="00E96C3A"/>
    <w:pPr>
      <w:spacing w:line="240" w:lineRule="auto"/>
      <w:jc w:val="center"/>
    </w:pPr>
    <w:rPr>
      <w:b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2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/>
      <w:sz w:val="20"/>
      <w:szCs w:val="20"/>
      <w:lang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F523FE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peron\operon_poprawio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operon_poprawiony.dot</Template>
  <TotalTime>0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</vt:lpstr>
    </vt:vector>
  </TitlesOfParts>
  <Company>Ministrerstwo Edukacji Narodowej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gaweleka</dc:creator>
  <cp:lastModifiedBy>jdworowski</cp:lastModifiedBy>
  <cp:revision>2</cp:revision>
  <dcterms:created xsi:type="dcterms:W3CDTF">2011-10-07T13:10:00Z</dcterms:created>
  <dcterms:modified xsi:type="dcterms:W3CDTF">2011-10-07T13:10:00Z</dcterms:modified>
</cp:coreProperties>
</file>